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127" w:rsidP="002C341C" w:rsidRDefault="00600DFB" w14:paraId="252DB5EC" w14:textId="3F8128F1">
      <w:pPr>
        <w:pStyle w:val="Heading1"/>
      </w:pPr>
      <w:r>
        <w:t>Business Case for Attendance at AHRI National Convention &amp; Exhibition 2026</w:t>
      </w:r>
    </w:p>
    <w:p w:rsidR="008F4127" w:rsidP="008F4127" w:rsidRDefault="00600DFB" w14:paraId="6F5474E0" w14:textId="2D4A2F72">
      <w:pPr>
        <w:pStyle w:val="NoSpacing"/>
      </w:pPr>
      <w:r>
        <w:t xml:space="preserve">Dear </w:t>
      </w:r>
      <w:r w:rsidRPr="00600DFB">
        <w:rPr>
          <w:highlight w:val="yellow"/>
        </w:rPr>
        <w:t>[Managers name],</w:t>
      </w:r>
      <w:r>
        <w:t xml:space="preserve"> </w:t>
      </w:r>
    </w:p>
    <w:p w:rsidR="00600DFB" w:rsidP="008F4127" w:rsidRDefault="00600DFB" w14:paraId="4A45B617" w14:textId="77777777">
      <w:pPr>
        <w:pStyle w:val="NoSpacing"/>
      </w:pPr>
    </w:p>
    <w:p w:rsidR="00600DFB" w:rsidP="008F4127" w:rsidRDefault="00600DFB" w14:paraId="6B370ACB" w14:textId="7DDE50F1">
      <w:pPr>
        <w:pStyle w:val="NoSpacing"/>
      </w:pPr>
      <w:r>
        <w:t xml:space="preserve">I am seeking support from </w:t>
      </w:r>
      <w:r w:rsidRPr="00F3080D">
        <w:rPr>
          <w:highlight w:val="yellow"/>
        </w:rPr>
        <w:t>[Organisation Name]</w:t>
      </w:r>
      <w:r>
        <w:t xml:space="preserve"> to attend the AHRI National Convention &amp; Exhibition 2026, which will be held at BCEC in Brisbane from 4 – 6 August 2026. </w:t>
      </w:r>
    </w:p>
    <w:p w:rsidR="00600DFB" w:rsidP="008F4127" w:rsidRDefault="00600DFB" w14:paraId="6A6ABCC1" w14:textId="77777777">
      <w:pPr>
        <w:pStyle w:val="NoSpacing"/>
      </w:pPr>
    </w:p>
    <w:p w:rsidR="00600DFB" w:rsidP="008F4127" w:rsidRDefault="00600DFB" w14:paraId="4C46A307" w14:textId="70317774">
      <w:pPr>
        <w:pStyle w:val="NoSpacing"/>
      </w:pPr>
      <w:r>
        <w:t xml:space="preserve">Attending this conference is a valuable opportunity for strategic professional development that directly supports and aligns with our organisational priorities by enabling me to: </w:t>
      </w:r>
    </w:p>
    <w:p w:rsidR="00600DFB" w:rsidP="008F4127" w:rsidRDefault="00600DFB" w14:paraId="57BDE033" w14:textId="77777777">
      <w:pPr>
        <w:pStyle w:val="NoSpacing"/>
      </w:pPr>
    </w:p>
    <w:p w:rsidR="00F3080D" w:rsidP="614999D5" w:rsidRDefault="00F3080D" w14:paraId="55FA4625" w14:textId="58D3A422">
      <w:pPr>
        <w:pStyle w:val="ListParagraph"/>
        <w:numPr>
          <w:ilvl w:val="0"/>
          <w:numId w:val="2"/>
        </w:numPr>
        <w:rPr/>
      </w:pPr>
      <w:r w:rsidR="53A8C93E">
        <w:rPr/>
        <w:t>Gain insights from leading HR practitioners and global thought leaders on the future of work</w:t>
      </w:r>
    </w:p>
    <w:p w:rsidR="00F3080D" w:rsidP="614999D5" w:rsidRDefault="00F3080D" w14:paraId="324931F0" w14:textId="7DD9CB8C">
      <w:pPr>
        <w:pStyle w:val="ListParagraph"/>
        <w:numPr>
          <w:ilvl w:val="0"/>
          <w:numId w:val="2"/>
        </w:numPr>
        <w:rPr/>
      </w:pPr>
      <w:r w:rsidR="53A8C93E">
        <w:rPr/>
        <w:t xml:space="preserve">Explore emerging workforce trends shaping organisational performance and leadership </w:t>
      </w:r>
    </w:p>
    <w:p w:rsidR="00F3080D" w:rsidP="614999D5" w:rsidRDefault="00F3080D" w14:paraId="05D1A357" w14:textId="25EAB2C5">
      <w:pPr>
        <w:pStyle w:val="ListParagraph"/>
        <w:numPr>
          <w:ilvl w:val="0"/>
          <w:numId w:val="2"/>
        </w:numPr>
        <w:rPr/>
      </w:pPr>
      <w:r w:rsidR="53A8C93E">
        <w:rPr/>
        <w:t>Learn practical strategies for building high-performing, resilient, and adaptable workforces</w:t>
      </w:r>
    </w:p>
    <w:p w:rsidR="00F3080D" w:rsidP="614999D5" w:rsidRDefault="00F3080D" w14:paraId="0BD9883A" w14:textId="7126CB61">
      <w:pPr>
        <w:pStyle w:val="ListParagraph"/>
        <w:numPr>
          <w:ilvl w:val="0"/>
          <w:numId w:val="2"/>
        </w:numPr>
        <w:rPr/>
      </w:pPr>
      <w:r w:rsidR="53A8C93E">
        <w:rPr/>
        <w:t xml:space="preserve">Bring contemporary HR insights back to strengthen people strategy and </w:t>
      </w:r>
      <w:r w:rsidR="25D15A93">
        <w:rPr/>
        <w:t xml:space="preserve">organisational </w:t>
      </w:r>
      <w:r w:rsidR="53A8C93E">
        <w:rPr/>
        <w:t xml:space="preserve">capability. </w:t>
      </w:r>
    </w:p>
    <w:p w:rsidR="614999D5" w:rsidP="614999D5" w:rsidRDefault="614999D5" w14:paraId="0F2A3F1F" w14:textId="7BAEACE5">
      <w:pPr>
        <w:pStyle w:val="ListParagraph"/>
        <w:ind w:left="720"/>
      </w:pPr>
    </w:p>
    <w:p w:rsidR="008C024B" w:rsidP="00F3080D" w:rsidRDefault="008C024B" w14:paraId="5C83AEDB" w14:textId="527252AD">
      <w:r w:rsidR="6DC08090">
        <w:rPr/>
        <w:t>The AHRI National Convention &amp; Exhibition is Australia’s premier HR event</w:t>
      </w:r>
      <w:r w:rsidR="631CB7FB">
        <w:rPr/>
        <w:t xml:space="preserve"> that empowers HR to boldly step forward as strategic players, challenge the status quo</w:t>
      </w:r>
      <w:r w:rsidR="6CC02A0D">
        <w:rPr/>
        <w:t>.</w:t>
      </w:r>
    </w:p>
    <w:p w:rsidR="008C024B" w:rsidP="00F3080D" w:rsidRDefault="008C024B" w14:paraId="702549C2" w14:textId="567160F6">
      <w:r w:rsidR="631CB7FB">
        <w:rPr/>
        <w:t>The AHRI National Convention &amp; Exhibition is</w:t>
      </w:r>
      <w:r w:rsidR="16183497">
        <w:rPr/>
        <w:t xml:space="preserve"> where 2000 HR professionals gather to learn and connect</w:t>
      </w:r>
      <w:r w:rsidR="242B3AB9">
        <w:rPr/>
        <w:t xml:space="preserve">. </w:t>
      </w:r>
      <w:r w:rsidR="42B66570">
        <w:rPr/>
        <w:t>The</w:t>
      </w:r>
      <w:r w:rsidR="42B66570">
        <w:rPr/>
        <w:t xml:space="preserve"> program will </w:t>
      </w:r>
      <w:r w:rsidR="631CB7FB">
        <w:rPr/>
        <w:t>address</w:t>
      </w:r>
      <w:r w:rsidR="631CB7FB">
        <w:rPr/>
        <w:t xml:space="preserve"> the most pressing challenges and opportunities shaping workplaces today and equipping HR professionals to confidently navigate complexity, drive performance and elevate the impact of HR at an organisation level. </w:t>
      </w:r>
    </w:p>
    <w:p w:rsidR="008C024B" w:rsidP="00F3080D" w:rsidRDefault="008C024B" w14:paraId="0BD9059A" w14:textId="77777777"/>
    <w:p w:rsidR="008C024B" w:rsidP="00F3080D" w:rsidRDefault="008C024B" w14:paraId="0896AF15" w14:textId="6F53C3C3">
      <w:r>
        <w:t xml:space="preserve">By attending, I will gain actionable insights, practical tools and strategic perspectives that can be translated into measurable outcomes for our organisation. </w:t>
      </w:r>
      <w:r w:rsidR="00324418">
        <w:t xml:space="preserve">I will also share key learnings with the broader team to maximise the value of this investment. </w:t>
      </w:r>
    </w:p>
    <w:p w:rsidR="00324418" w:rsidP="00F3080D" w:rsidRDefault="00324418" w14:paraId="798DD3A3" w14:textId="77777777"/>
    <w:p w:rsidR="00324418" w:rsidP="00F3080D" w:rsidRDefault="00324418" w14:paraId="18559B00" w14:textId="7AEDCB94">
      <w:r w:rsidRPr="60C0ECB5" w:rsidR="6C71F4C0">
        <w:rPr>
          <w:highlight w:val="yellow"/>
        </w:rPr>
        <w:t>[The cost for me to attend as an AHRI member is</w:t>
      </w:r>
      <w:commentRangeStart w:id="15"/>
      <w:r w:rsidRPr="60C0ECB5" w:rsidR="6C71F4C0">
        <w:rPr>
          <w:highlight w:val="yellow"/>
        </w:rPr>
        <w:t xml:space="preserve"> </w:t>
      </w:r>
      <w:r w:rsidRPr="60C0ECB5" w:rsidR="18D24262">
        <w:rPr>
          <w:highlight w:val="yellow"/>
        </w:rPr>
        <w:t>$</w:t>
      </w:r>
      <w:r w:rsidRPr="60C0ECB5" w:rsidR="0001B554">
        <w:rPr>
          <w:highlight w:val="yellow"/>
        </w:rPr>
        <w:t>2,980</w:t>
      </w:r>
      <w:r w:rsidRPr="60C0ECB5" w:rsidR="18D24262">
        <w:rPr>
          <w:highlight w:val="yellow"/>
        </w:rPr>
        <w:t xml:space="preserve"> (</w:t>
      </w:r>
      <w:r w:rsidRPr="60C0ECB5" w:rsidR="08A7AC2E">
        <w:rPr>
          <w:highlight w:val="yellow"/>
        </w:rPr>
        <w:t>2</w:t>
      </w:r>
      <w:r w:rsidRPr="60C0ECB5" w:rsidR="18D24262">
        <w:rPr>
          <w:highlight w:val="yellow"/>
        </w:rPr>
        <w:t xml:space="preserve"> days</w:t>
      </w:r>
      <w:commentRangeEnd w:id="15"/>
      <w:r>
        <w:rPr>
          <w:rStyle w:val="CommentReference"/>
        </w:rPr>
        <w:commentReference w:id="15"/>
      </w:r>
      <w:r w:rsidRPr="60C0ECB5" w:rsidR="18D24262">
        <w:rPr>
          <w:highlight w:val="yellow"/>
        </w:rPr>
        <w:t>)]</w:t>
      </w:r>
      <w:r w:rsidR="18D24262">
        <w:rPr/>
        <w:t xml:space="preserve"> or </w:t>
      </w:r>
      <w:r w:rsidRPr="60C0ECB5" w:rsidR="18D24262">
        <w:rPr>
          <w:highlight w:val="yellow"/>
        </w:rPr>
        <w:t>[The cost of attendance is $</w:t>
      </w:r>
      <w:r w:rsidRPr="60C0ECB5" w:rsidR="2EC2C4CB">
        <w:rPr>
          <w:highlight w:val="yellow"/>
        </w:rPr>
        <w:t>3,940</w:t>
      </w:r>
      <w:r w:rsidRPr="60C0ECB5" w:rsidR="18D24262">
        <w:rPr>
          <w:highlight w:val="yellow"/>
        </w:rPr>
        <w:t xml:space="preserve"> (</w:t>
      </w:r>
      <w:r w:rsidRPr="60C0ECB5" w:rsidR="27D60D81">
        <w:rPr>
          <w:highlight w:val="yellow"/>
        </w:rPr>
        <w:t>2</w:t>
      </w:r>
      <w:r w:rsidRPr="60C0ECB5" w:rsidR="18D24262">
        <w:rPr>
          <w:highlight w:val="yellow"/>
        </w:rPr>
        <w:t xml:space="preserve"> days)]</w:t>
      </w:r>
      <w:r w:rsidR="18D24262">
        <w:rPr/>
        <w:t xml:space="preserve">. I respectfully </w:t>
      </w:r>
      <w:r w:rsidR="18D24262">
        <w:rPr/>
        <w:t>request</w:t>
      </w:r>
      <w:r w:rsidR="18D24262">
        <w:rPr/>
        <w:t xml:space="preserve"> that [Organisation Name] fund my attendance as a professional development expense. This investment will have a measurable impact on the effectiveness of our HR initiatives and support ongoing learning aligned with our people strategy. </w:t>
      </w:r>
    </w:p>
    <w:p w:rsidR="0013149B" w:rsidP="00F3080D" w:rsidRDefault="0013149B" w14:paraId="0C8B20A8" w14:textId="77777777"/>
    <w:p w:rsidR="0013149B" w:rsidP="00F3080D" w:rsidRDefault="0013149B" w14:paraId="04F3A471" w14:textId="209C1754">
      <w:r>
        <w:t xml:space="preserve">Thank you for considering this request. I am happy to discuss further or provide additional information. </w:t>
      </w:r>
    </w:p>
    <w:p w:rsidR="0013149B" w:rsidP="00F3080D" w:rsidRDefault="0013149B" w14:paraId="39D4BB7E" w14:textId="77777777"/>
    <w:p w:rsidR="0013149B" w:rsidP="00F3080D" w:rsidRDefault="0013149B" w14:paraId="23418037" w14:textId="254AE839">
      <w:r>
        <w:t xml:space="preserve">Kind regards, </w:t>
      </w:r>
    </w:p>
    <w:p w:rsidRPr="0013149B" w:rsidR="0013149B" w:rsidP="00F3080D" w:rsidRDefault="0013149B" w14:paraId="48C3ABF7" w14:textId="78831490">
      <w:pPr>
        <w:rPr>
          <w:highlight w:val="yellow"/>
        </w:rPr>
      </w:pPr>
      <w:r w:rsidRPr="0013149B">
        <w:rPr>
          <w:highlight w:val="yellow"/>
        </w:rPr>
        <w:t>[Your Name]</w:t>
      </w:r>
    </w:p>
    <w:p w:rsidRPr="0013149B" w:rsidR="0013149B" w:rsidP="00F3080D" w:rsidRDefault="0013149B" w14:paraId="67A50527" w14:textId="154BE8E4">
      <w:pPr>
        <w:rPr>
          <w:highlight w:val="yellow"/>
        </w:rPr>
      </w:pPr>
      <w:r w:rsidRPr="0013149B">
        <w:rPr>
          <w:highlight w:val="yellow"/>
        </w:rPr>
        <w:t xml:space="preserve">[Your Position] </w:t>
      </w:r>
    </w:p>
    <w:p w:rsidRPr="008F4127" w:rsidR="0013149B" w:rsidP="00F3080D" w:rsidRDefault="0013149B" w14:paraId="4CEE393F" w14:textId="248CE5E9">
      <w:r w:rsidRPr="0013149B">
        <w:rPr>
          <w:highlight w:val="yellow"/>
        </w:rPr>
        <w:t>[Organisation Name]</w:t>
      </w:r>
    </w:p>
    <w:sectPr w:rsidRPr="008F4127" w:rsidR="0013149B" w:rsidSect="00000A2A">
      <w:headerReference w:type="default" r:id="rId14"/>
      <w:footerReference w:type="default" r:id="rId15"/>
      <w:pgSz w:w="11906" w:h="16838" w:orient="portrait"/>
      <w:pgMar w:top="1440" w:right="1440" w:bottom="1440" w:left="1440" w:header="73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H" w:author="Laura Higginson" w:date="2026-02-19T14:01:00Z" w:id="15">
    <w:p w:rsidR="002E1735" w:rsidP="002E1735" w:rsidRDefault="002E1735" w14:paraId="092956BC" w14:textId="04B20F2F">
      <w:pPr>
        <w:pStyle w:val="CommentText"/>
      </w:pPr>
      <w:r>
        <w:rPr>
          <w:rStyle w:val="CommentReference"/>
        </w:rPr>
        <w:annotationRef/>
      </w:r>
      <w:r>
        <w:t xml:space="preserve">I think if most people book just the two days perhaps we should like that here instead </w:t>
      </w:r>
      <w:r>
        <w:fldChar w:fldCharType="begin"/>
      </w:r>
      <w:r>
        <w:instrText>HYPERLINK "mailto:Valentina.Falvo@ahri.com.au"</w:instrText>
      </w:r>
      <w:bookmarkStart w:name="_@_05F5E36570204836B9C2D97311AA5B81Z" w:id="16"/>
      <w:r>
        <w:fldChar w:fldCharType="separate"/>
      </w:r>
      <w:bookmarkEnd w:id="16"/>
      <w:r w:rsidRPr="002E1735">
        <w:rPr>
          <w:rStyle w:val="Mention"/>
          <w:noProof/>
        </w:rPr>
        <w:t>@Valentina Falvo</w:t>
      </w:r>
      <w:r>
        <w:fldChar w:fldCharType="end"/>
      </w:r>
      <w:r>
        <w:t xml:space="preserve">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92956B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44DAEA" w16cex:dateUtc="2026-02-19T03:0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92956BC" w16cid:durableId="4944DA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3BF" w:rsidP="008F4127" w:rsidRDefault="006343BF" w14:paraId="3469FFDD" w14:textId="77777777">
      <w:r>
        <w:separator/>
      </w:r>
    </w:p>
  </w:endnote>
  <w:endnote w:type="continuationSeparator" w:id="0">
    <w:p w:rsidR="006343BF" w:rsidP="008F4127" w:rsidRDefault="006343BF" w14:paraId="775029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C341C" w:rsidRDefault="002C341C" w14:paraId="51A466EC" w14:textId="77777777">
    <w:pPr>
      <w:pStyle w:val="Footer"/>
    </w:pPr>
    <w:r w:rsidRPr="002C341C">
      <w:rPr>
        <w:noProof/>
      </w:rPr>
      <w:drawing>
        <wp:anchor distT="0" distB="0" distL="114300" distR="114300" simplePos="0" relativeHeight="251658241" behindDoc="0" locked="0" layoutInCell="1" allowOverlap="1" wp14:anchorId="61790C1C" wp14:editId="7BD27AAA">
          <wp:simplePos x="0" y="0"/>
          <wp:positionH relativeFrom="column">
            <wp:posOffset>5438007</wp:posOffset>
          </wp:positionH>
          <wp:positionV relativeFrom="paragraph">
            <wp:posOffset>-594848</wp:posOffset>
          </wp:positionV>
          <wp:extent cx="765810" cy="765810"/>
          <wp:effectExtent l="0" t="0" r="0" b="0"/>
          <wp:wrapThrough wrapText="bothSides">
            <wp:wrapPolygon edited="0">
              <wp:start x="21600" y="15045"/>
              <wp:lineTo x="13003" y="15045"/>
              <wp:lineTo x="6555" y="0"/>
              <wp:lineTo x="645" y="0"/>
              <wp:lineTo x="645" y="20955"/>
              <wp:lineTo x="21600" y="20955"/>
              <wp:lineTo x="21600" y="15045"/>
            </wp:wrapPolygon>
          </wp:wrapThrough>
          <wp:docPr id="529966690" name="Picture 2" descr="A blue and black corner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D990F8-B003-00CD-437D-2679E3F04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black corner&#10;&#10;AI-generated content may be incorrect.">
                    <a:extLst>
                      <a:ext uri="{FF2B5EF4-FFF2-40B4-BE49-F238E27FC236}">
                        <a16:creationId xmlns:a16="http://schemas.microsoft.com/office/drawing/2014/main" id="{8CD990F8-B003-00CD-437D-2679E3F049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6200000"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3BF" w:rsidP="008F4127" w:rsidRDefault="006343BF" w14:paraId="2E9C0A5D" w14:textId="77777777">
      <w:r>
        <w:separator/>
      </w:r>
    </w:p>
  </w:footnote>
  <w:footnote w:type="continuationSeparator" w:id="0">
    <w:p w:rsidR="006343BF" w:rsidP="008F4127" w:rsidRDefault="006343BF" w14:paraId="302B64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4127" w:rsidRDefault="008F4127" w14:paraId="664DD3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EB1F4" wp14:editId="073D9B3C">
          <wp:simplePos x="0" y="0"/>
          <wp:positionH relativeFrom="column">
            <wp:posOffset>4907209</wp:posOffset>
          </wp:positionH>
          <wp:positionV relativeFrom="paragraph">
            <wp:posOffset>-87618</wp:posOffset>
          </wp:positionV>
          <wp:extent cx="1302385" cy="1009650"/>
          <wp:effectExtent l="0" t="0" r="0" b="0"/>
          <wp:wrapTopAndBottom/>
          <wp:docPr id="914644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D22"/>
    <w:multiLevelType w:val="hybridMultilevel"/>
    <w:tmpl w:val="8F8099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084902"/>
    <w:multiLevelType w:val="hybridMultilevel"/>
    <w:tmpl w:val="1A8026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7311987">
    <w:abstractNumId w:val="1"/>
  </w:num>
  <w:num w:numId="2" w16cid:durableId="11140582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Higginson">
    <w15:presenceInfo w15:providerId="AD" w15:userId="S::Laura.Higginson@ahri.com.au::8a6cdea6-48fd-497f-a279-9a0dea4fd8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FB"/>
    <w:rsid w:val="00000A2A"/>
    <w:rsid w:val="00007BB8"/>
    <w:rsid w:val="0001B554"/>
    <w:rsid w:val="00091910"/>
    <w:rsid w:val="0013149B"/>
    <w:rsid w:val="001D34CB"/>
    <w:rsid w:val="002C341C"/>
    <w:rsid w:val="002E1735"/>
    <w:rsid w:val="00324418"/>
    <w:rsid w:val="003471DB"/>
    <w:rsid w:val="00366CCF"/>
    <w:rsid w:val="003B60F9"/>
    <w:rsid w:val="004058B4"/>
    <w:rsid w:val="00477266"/>
    <w:rsid w:val="005F02A1"/>
    <w:rsid w:val="00600DFB"/>
    <w:rsid w:val="006343BF"/>
    <w:rsid w:val="006B2D9E"/>
    <w:rsid w:val="0071492B"/>
    <w:rsid w:val="007458F4"/>
    <w:rsid w:val="007B0528"/>
    <w:rsid w:val="007C5252"/>
    <w:rsid w:val="007F4442"/>
    <w:rsid w:val="00892D3C"/>
    <w:rsid w:val="008C024B"/>
    <w:rsid w:val="008F4127"/>
    <w:rsid w:val="00982C62"/>
    <w:rsid w:val="00A16E4E"/>
    <w:rsid w:val="00A72D9D"/>
    <w:rsid w:val="00A947B2"/>
    <w:rsid w:val="00BB32D2"/>
    <w:rsid w:val="00BC2148"/>
    <w:rsid w:val="00E67708"/>
    <w:rsid w:val="00EA7777"/>
    <w:rsid w:val="00F3080D"/>
    <w:rsid w:val="00FC107A"/>
    <w:rsid w:val="08A7AC2E"/>
    <w:rsid w:val="16183497"/>
    <w:rsid w:val="18D24262"/>
    <w:rsid w:val="2390D3DB"/>
    <w:rsid w:val="23F331B9"/>
    <w:rsid w:val="242B3AB9"/>
    <w:rsid w:val="25D15A93"/>
    <w:rsid w:val="27D60D81"/>
    <w:rsid w:val="2CC804D9"/>
    <w:rsid w:val="2EC2C4CB"/>
    <w:rsid w:val="31F23C8B"/>
    <w:rsid w:val="42B66570"/>
    <w:rsid w:val="43CAFC5F"/>
    <w:rsid w:val="53A8C93E"/>
    <w:rsid w:val="5D018B20"/>
    <w:rsid w:val="60C0ECB5"/>
    <w:rsid w:val="614999D5"/>
    <w:rsid w:val="631CB7FB"/>
    <w:rsid w:val="6403050F"/>
    <w:rsid w:val="6C71F4C0"/>
    <w:rsid w:val="6CC02A0D"/>
    <w:rsid w:val="6DC08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C6D14"/>
  <w15:chartTrackingRefBased/>
  <w15:docId w15:val="{1F115C28-34B1-47B0-88CD-FC35A25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27"/>
    <w:rPr>
      <w:rFonts w:ascii="Proxima Nova" w:hAnsi="Proxima Nova"/>
      <w:color w:val="474C54" w:themeColor="accent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42"/>
    <w:pPr>
      <w:keepNext/>
      <w:keepLines/>
      <w:spacing w:before="360" w:after="240"/>
      <w:outlineLvl w:val="0"/>
    </w:pPr>
    <w:rPr>
      <w:rFonts w:eastAsiaTheme="majorEastAsia" w:cstheme="majorBidi"/>
      <w:b/>
      <w:color w:val="00255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442"/>
    <w:pPr>
      <w:keepNext/>
      <w:keepLines/>
      <w:spacing w:before="160" w:after="120"/>
      <w:outlineLvl w:val="1"/>
    </w:pPr>
    <w:rPr>
      <w:rFonts w:eastAsiaTheme="majorEastAsia" w:cstheme="majorBidi"/>
      <w:b/>
      <w:color w:val="006EB9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442"/>
    <w:pPr>
      <w:keepNext/>
      <w:keepLines/>
      <w:spacing w:before="160" w:after="120"/>
      <w:outlineLvl w:val="2"/>
    </w:pPr>
    <w:rPr>
      <w:rFonts w:eastAsiaTheme="majorEastAsia" w:cstheme="majorBidi"/>
      <w:b/>
      <w:color w:val="00AB4D" w:themeColor="accent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EB9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CB"/>
    <w:pPr>
      <w:keepNext/>
      <w:keepLines/>
      <w:spacing w:before="80" w:after="40"/>
      <w:outlineLvl w:val="4"/>
    </w:pPr>
    <w:rPr>
      <w:rFonts w:eastAsiaTheme="majorEastAsia" w:cstheme="majorBidi"/>
      <w:color w:val="3C8EC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CB"/>
    <w:pPr>
      <w:keepNext/>
      <w:keepLines/>
      <w:spacing w:before="40"/>
      <w:outlineLvl w:val="5"/>
    </w:pPr>
    <w:rPr>
      <w:rFonts w:eastAsiaTheme="majorEastAsia" w:cstheme="majorBidi"/>
      <w:i/>
      <w:iCs/>
      <w:color w:val="0069E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CB"/>
    <w:pPr>
      <w:keepNext/>
      <w:keepLines/>
      <w:spacing w:before="40"/>
      <w:outlineLvl w:val="6"/>
    </w:pPr>
    <w:rPr>
      <w:rFonts w:eastAsiaTheme="majorEastAsia" w:cstheme="majorBidi"/>
      <w:color w:val="0069E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CB"/>
    <w:pPr>
      <w:keepNext/>
      <w:keepLines/>
      <w:outlineLvl w:val="7"/>
    </w:pPr>
    <w:rPr>
      <w:rFonts w:eastAsiaTheme="majorEastAsia" w:cstheme="majorBidi"/>
      <w:i/>
      <w:iCs/>
      <w:color w:val="00429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CB"/>
    <w:pPr>
      <w:keepNext/>
      <w:keepLines/>
      <w:outlineLvl w:val="8"/>
    </w:pPr>
    <w:rPr>
      <w:rFonts w:eastAsiaTheme="majorEastAsia" w:cstheme="majorBidi"/>
      <w:color w:val="004291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4442"/>
    <w:rPr>
      <w:rFonts w:ascii="Proxima Nova" w:hAnsi="Proxima Nova" w:eastAsiaTheme="majorEastAsia" w:cstheme="majorBidi"/>
      <w:b/>
      <w:color w:val="00255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4442"/>
    <w:rPr>
      <w:rFonts w:ascii="Proxima Nova" w:hAnsi="Proxima Nova" w:eastAsiaTheme="majorEastAsia" w:cstheme="majorBidi"/>
      <w:b/>
      <w:color w:val="006EB9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4442"/>
    <w:rPr>
      <w:rFonts w:ascii="Proxima Nova" w:hAnsi="Proxima Nova" w:eastAsiaTheme="majorEastAsia" w:cstheme="majorBidi"/>
      <w:b/>
      <w:color w:val="00AB4D" w:themeColor="accent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F4127"/>
    <w:rPr>
      <w:rFonts w:ascii="Proxima Nova" w:hAnsi="Proxima Nova" w:eastAsiaTheme="majorEastAsia" w:cstheme="majorBidi"/>
      <w:i/>
      <w:iCs/>
      <w:color w:val="006EB9" w:themeColor="text2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34CB"/>
    <w:rPr>
      <w:rFonts w:eastAsiaTheme="majorEastAsia" w:cstheme="majorBidi"/>
      <w:color w:val="3C8EC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34CB"/>
    <w:rPr>
      <w:rFonts w:eastAsiaTheme="majorEastAsia" w:cstheme="majorBidi"/>
      <w:i/>
      <w:iCs/>
      <w:color w:val="0069E6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34CB"/>
    <w:rPr>
      <w:rFonts w:eastAsiaTheme="majorEastAsia" w:cstheme="majorBidi"/>
      <w:color w:val="0069E6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34CB"/>
    <w:rPr>
      <w:rFonts w:eastAsiaTheme="majorEastAsia" w:cstheme="majorBidi"/>
      <w:i/>
      <w:iCs/>
      <w:color w:val="004291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34CB"/>
    <w:rPr>
      <w:rFonts w:eastAsiaTheme="majorEastAsia" w:cstheme="majorBidi"/>
      <w:color w:val="00429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27"/>
    <w:pPr>
      <w:spacing w:after="80"/>
      <w:contextualSpacing/>
    </w:pPr>
    <w:rPr>
      <w:rFonts w:eastAsiaTheme="majorEastAsia" w:cstheme="majorBidi"/>
      <w:color w:val="002550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4127"/>
    <w:rPr>
      <w:rFonts w:ascii="Proxima Nova" w:hAnsi="Proxima Nova" w:eastAsiaTheme="majorEastAsia" w:cstheme="majorBidi"/>
      <w:color w:val="00255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27"/>
    <w:pPr>
      <w:numPr>
        <w:ilvl w:val="1"/>
      </w:numPr>
      <w:spacing w:after="160"/>
    </w:pPr>
    <w:rPr>
      <w:rFonts w:eastAsiaTheme="majorEastAsia" w:cstheme="majorBidi"/>
      <w:color w:val="006EB9" w:themeColor="text2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F4127"/>
    <w:rPr>
      <w:rFonts w:ascii="Proxima Nova" w:hAnsi="Proxima Nova" w:eastAsiaTheme="majorEastAsia" w:cstheme="majorBidi"/>
      <w:color w:val="006EB9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27"/>
    <w:pPr>
      <w:spacing w:before="160" w:after="160"/>
      <w:jc w:val="center"/>
    </w:pPr>
    <w:rPr>
      <w:i/>
      <w:iCs/>
      <w:color w:val="006EB9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8F4127"/>
    <w:rPr>
      <w:rFonts w:ascii="Proxima Nova" w:hAnsi="Proxima Nova"/>
      <w:i/>
      <w:iCs/>
      <w:color w:val="006EB9" w:themeColor="text2"/>
      <w:sz w:val="20"/>
    </w:rPr>
  </w:style>
  <w:style w:type="paragraph" w:styleId="ListParagraph">
    <w:name w:val="List Paragraph"/>
    <w:basedOn w:val="Normal"/>
    <w:uiPriority w:val="34"/>
    <w:qFormat/>
    <w:rsid w:val="001D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27"/>
    <w:rPr>
      <w:rFonts w:ascii="Proxima Nova" w:hAnsi="Proxima Nova"/>
      <w:i/>
      <w:iCs/>
      <w:color w:val="00255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27"/>
    <w:pPr>
      <w:pBdr>
        <w:top w:val="single" w:color="3C8EC3" w:themeColor="accent1" w:themeShade="BF" w:sz="4" w:space="10"/>
        <w:bottom w:val="single" w:color="3C8EC3" w:themeColor="accent1" w:themeShade="BF" w:sz="4" w:space="10"/>
      </w:pBdr>
      <w:spacing w:before="360" w:after="360"/>
      <w:ind w:left="864" w:right="864"/>
      <w:jc w:val="center"/>
    </w:pPr>
    <w:rPr>
      <w:i/>
      <w:iCs/>
      <w:color w:val="006EB9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4127"/>
    <w:rPr>
      <w:rFonts w:ascii="Proxima Nova" w:hAnsi="Proxima Nova"/>
      <w:i/>
      <w:iCs/>
      <w:color w:val="006EB9" w:themeColor="text2"/>
      <w:sz w:val="20"/>
    </w:rPr>
  </w:style>
  <w:style w:type="character" w:styleId="IntenseReference">
    <w:name w:val="Intense Reference"/>
    <w:basedOn w:val="DefaultParagraphFont"/>
    <w:uiPriority w:val="32"/>
    <w:qFormat/>
    <w:rsid w:val="008F4127"/>
    <w:rPr>
      <w:rFonts w:ascii="Proxima Nova" w:hAnsi="Proxima Nova"/>
      <w:b/>
      <w:bCs/>
      <w:smallCaps/>
      <w:color w:val="006EB9" w:themeColor="text2"/>
      <w:spacing w:val="5"/>
      <w:sz w:val="20"/>
    </w:rPr>
  </w:style>
  <w:style w:type="paragraph" w:styleId="NoSpacing">
    <w:name w:val="No Spacing"/>
    <w:link w:val="NoSpacingChar"/>
    <w:uiPriority w:val="1"/>
    <w:qFormat/>
    <w:rsid w:val="008F4127"/>
    <w:rPr>
      <w:rFonts w:ascii="Proxima Nova" w:hAnsi="Proxima Nova"/>
      <w:color w:val="474C54" w:themeColor="accent5"/>
      <w:sz w:val="20"/>
    </w:rPr>
  </w:style>
  <w:style w:type="character" w:styleId="SubtleEmphasis">
    <w:name w:val="Subtle Emphasis"/>
    <w:basedOn w:val="DefaultParagraphFont"/>
    <w:uiPriority w:val="19"/>
    <w:qFormat/>
    <w:rsid w:val="008F4127"/>
    <w:rPr>
      <w:rFonts w:ascii="Proxima Nova" w:hAnsi="Proxima Nova"/>
      <w:i/>
      <w:iCs/>
      <w:color w:val="006EB9" w:themeColor="text2"/>
    </w:rPr>
  </w:style>
  <w:style w:type="character" w:styleId="Emphasis">
    <w:name w:val="Emphasis"/>
    <w:basedOn w:val="DefaultParagraphFont"/>
    <w:uiPriority w:val="20"/>
    <w:qFormat/>
    <w:rsid w:val="008F4127"/>
    <w:rPr>
      <w:rFonts w:ascii="Proxima Nova" w:hAnsi="Proxima Nova"/>
      <w:i/>
      <w:iCs/>
    </w:rPr>
  </w:style>
  <w:style w:type="character" w:styleId="Strong">
    <w:name w:val="Strong"/>
    <w:basedOn w:val="DefaultParagraphFont"/>
    <w:uiPriority w:val="22"/>
    <w:qFormat/>
    <w:rsid w:val="008F4127"/>
    <w:rPr>
      <w:rFonts w:ascii="Proxima Nova" w:hAnsi="Proxima Nova"/>
      <w:b/>
      <w:bCs/>
      <w:color w:val="00255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8F4127"/>
    <w:rPr>
      <w:rFonts w:ascii="Proxima Nova" w:hAnsi="Proxima Nova"/>
      <w:smallCaps/>
      <w:color w:val="006EB9" w:themeColor="text2"/>
    </w:rPr>
  </w:style>
  <w:style w:type="character" w:styleId="BookTitle">
    <w:name w:val="Book Title"/>
    <w:basedOn w:val="DefaultParagraphFont"/>
    <w:uiPriority w:val="33"/>
    <w:qFormat/>
    <w:rsid w:val="008F4127"/>
    <w:rPr>
      <w:rFonts w:ascii="Proxima Nova" w:hAnsi="Proxima Nova"/>
      <w:b/>
      <w:bCs/>
      <w:i/>
      <w:iCs/>
      <w:spacing w:val="5"/>
      <w:sz w:val="20"/>
    </w:rPr>
  </w:style>
  <w:style w:type="paragraph" w:styleId="Header">
    <w:name w:val="header"/>
    <w:basedOn w:val="Normal"/>
    <w:link w:val="HeaderChar"/>
    <w:uiPriority w:val="99"/>
    <w:unhideWhenUsed/>
    <w:rsid w:val="008F412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4127"/>
    <w:rPr>
      <w:rFonts w:ascii="Proxima Nova" w:hAnsi="Proxima Nova"/>
      <w:color w:val="474C54" w:themeColor="accent5"/>
      <w:sz w:val="20"/>
    </w:rPr>
  </w:style>
  <w:style w:type="paragraph" w:styleId="Footer">
    <w:name w:val="footer"/>
    <w:basedOn w:val="Normal"/>
    <w:link w:val="FooterChar"/>
    <w:uiPriority w:val="99"/>
    <w:unhideWhenUsed/>
    <w:rsid w:val="008F412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4127"/>
    <w:rPr>
      <w:rFonts w:ascii="Proxima Nova" w:hAnsi="Proxima Nova"/>
      <w:color w:val="474C54" w:themeColor="accent5"/>
      <w:sz w:val="20"/>
    </w:rPr>
  </w:style>
  <w:style w:type="character" w:styleId="NoSpacingChar" w:customStyle="1">
    <w:name w:val="No Spacing Char"/>
    <w:basedOn w:val="DefaultParagraphFont"/>
    <w:link w:val="NoSpacing"/>
    <w:uiPriority w:val="1"/>
    <w:rsid w:val="002C341C"/>
    <w:rPr>
      <w:rFonts w:ascii="Proxima Nova" w:hAnsi="Proxima Nova"/>
      <w:color w:val="474C54" w:themeColor="accent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0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528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0528"/>
    <w:rPr>
      <w:rFonts w:ascii="Proxima Nova" w:hAnsi="Proxima Nova"/>
      <w:color w:val="474C54" w:themeColor="accent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5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0528"/>
    <w:rPr>
      <w:rFonts w:ascii="Proxima Nova" w:hAnsi="Proxima Nova"/>
      <w:b/>
      <w:bCs/>
      <w:color w:val="474C54" w:themeColor="accent5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052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92D3C"/>
    <w:rPr>
      <w:rFonts w:ascii="Proxima Nova" w:hAnsi="Proxima Nova"/>
      <w:color w:val="474C54" w:themeColor="accent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ricomau.sharepoint.com/sites/AllStaffcommunications/Templates/General%20Word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A333953-0B73-4D40-8673-23C8D8FC01D6}">
    <t:Anchor>
      <t:Comment id="1229249258"/>
    </t:Anchor>
    <t:History>
      <t:Event id="{6C5FF422-22A5-4408-B80A-D8049C7EA40C}" time="2026-02-19T03:01:52.757Z">
        <t:Attribution userId="S::Laura.Higginson@ahri.com.au::8a6cdea6-48fd-497f-a279-9a0dea4fd8f7" userProvider="AD" userName="Laura Higginson"/>
        <t:Anchor>
          <t:Comment id="1229249258"/>
        </t:Anchor>
        <t:Create/>
      </t:Event>
      <t:Event id="{C3490762-967B-4D42-9400-F5B0828FD99B}" time="2026-02-19T03:01:52.757Z">
        <t:Attribution userId="S::Laura.Higginson@ahri.com.au::8a6cdea6-48fd-497f-a279-9a0dea4fd8f7" userProvider="AD" userName="Laura Higginson"/>
        <t:Anchor>
          <t:Comment id="1229249258"/>
        </t:Anchor>
        <t:Assign userId="S::Valentina.Falvo@ahri.com.au::8bb2fdaa-aeb0-4839-9335-948ed496cfe4" userProvider="AD" userName="Valentina Falvo"/>
      </t:Event>
      <t:Event id="{EFFE085A-A570-4E8C-8DD0-3C13AD96337F}" time="2026-02-19T03:01:52.757Z">
        <t:Attribution userId="S::Laura.Higginson@ahri.com.au::8a6cdea6-48fd-497f-a279-9a0dea4fd8f7" userProvider="AD" userName="Laura Higginson"/>
        <t:Anchor>
          <t:Comment id="1229249258"/>
        </t:Anchor>
        <t:SetTitle title="I think if most people book just the two days perhaps we should like that here instead @Valentina Falvo "/>
      </t:Event>
      <t:Event id="{2792A3F9-0796-47CD-A949-DE094DBB3429}" time="2026-02-22T23:26:43.973Z">
        <t:Attribution userId="S::valentina.falvo@ahri.com.au::8bb2fdaa-aeb0-4839-9335-948ed496cfe4" userProvider="AD" userName="Valentina Falvo"/>
        <t:Progress percentComplete="100"/>
      </t:Event>
    </t:History>
  </t:Task>
  <t:Task id="{9786148D-A172-4713-8CFA-37B66E21CE03}">
    <t:Anchor>
      <t:Comment id="680856953"/>
    </t:Anchor>
    <t:History>
      <t:Event id="{EBCC3BAA-F893-4066-9E44-018A42D97FED}" time="2026-02-19T01:55:43.562Z">
        <t:Attribution userId="S::Laura.Higginson@ahri.com.au::8a6cdea6-48fd-497f-a279-9a0dea4fd8f7" userProvider="AD" userName="Laura Higginson"/>
        <t:Anchor>
          <t:Comment id="680856953"/>
        </t:Anchor>
        <t:Create/>
      </t:Event>
      <t:Event id="{04070C24-7D4A-4015-AA62-BDAE3E84A45B}" time="2026-02-19T01:55:43.562Z">
        <t:Attribution userId="S::Laura.Higginson@ahri.com.au::8a6cdea6-48fd-497f-a279-9a0dea4fd8f7" userProvider="AD" userName="Laura Higginson"/>
        <t:Anchor>
          <t:Comment id="680856953"/>
        </t:Anchor>
        <t:Assign userId="S::Valentina.Falvo@ahri.com.au::8bb2fdaa-aeb0-4839-9335-948ed496cfe4" userProvider="AD" userName="Valentina Falvo"/>
      </t:Event>
      <t:Event id="{25381DBB-621A-4789-A7CF-B0E600B55475}" time="2026-02-19T01:55:43.562Z">
        <t:Attribution userId="S::Laura.Higginson@ahri.com.au::8a6cdea6-48fd-497f-a279-9a0dea4fd8f7" userProvider="AD" userName="Laura Higginson"/>
        <t:Anchor>
          <t:Comment id="680856953"/>
        </t:Anchor>
        <t:SetTitle title="This is actually what is being discussed at the VIC State Conference - I think we should confirm with Dana what the program will centre around @Valentina Falvo "/>
      </t:Event>
    </t:History>
  </t:Task>
  <t:Task id="{8CE42BA3-39E8-4321-B6F9-3E8609093907}">
    <t:Anchor>
      <t:Comment id="749161202"/>
    </t:Anchor>
    <t:History>
      <t:Event id="{D849425F-31FF-4EAA-8182-5549F867F862}" time="2026-02-19T01:57:55.496Z">
        <t:Attribution userId="S::Laura.Higginson@ahri.com.au::8a6cdea6-48fd-497f-a279-9a0dea4fd8f7" userProvider="AD" userName="Laura Higginson"/>
        <t:Anchor>
          <t:Comment id="749161202"/>
        </t:Anchor>
        <t:Create/>
      </t:Event>
      <t:Event id="{32329221-F015-42A9-BECF-CFB14862B1C7}" time="2026-02-19T01:57:55.496Z">
        <t:Attribution userId="S::Laura.Higginson@ahri.com.au::8a6cdea6-48fd-497f-a279-9a0dea4fd8f7" userProvider="AD" userName="Laura Higginson"/>
        <t:Anchor>
          <t:Comment id="749161202"/>
        </t:Anchor>
        <t:Assign userId="S::Valentina.Falvo@ahri.com.au::8bb2fdaa-aeb0-4839-9335-948ed496cfe4" userProvider="AD" userName="Valentina Falvo"/>
      </t:Event>
      <t:Event id="{48BD6A2D-E6C8-4D9B-AC34-379A9C766E0F}" time="2026-02-19T01:57:55.496Z">
        <t:Attribution userId="S::Laura.Higginson@ahri.com.au::8a6cdea6-48fd-497f-a279-9a0dea4fd8f7" userProvider="AD" userName="Laura Higginson"/>
        <t:Anchor>
          <t:Comment id="749161202"/>
        </t:Anchor>
        <t:SetTitle title="You haven’t finished this sentence @Valentina Falvo "/>
      </t:Event>
    </t:History>
  </t:Task>
  <t:Task id="{2FD676A6-4C9B-4760-81D4-57D131EF4603}">
    <t:Anchor>
      <t:Comment id="2052677558"/>
    </t:Anchor>
    <t:History>
      <t:Event id="{68A0554D-4268-4AC9-B3A0-1E89FBF687BF}" time="2026-02-19T01:59:49.288Z">
        <t:Attribution userId="S::Laura.Higginson@ahri.com.au::8a6cdea6-48fd-497f-a279-9a0dea4fd8f7" userProvider="AD" userName="Laura Higginson"/>
        <t:Anchor>
          <t:Comment id="2052677558"/>
        </t:Anchor>
        <t:Create/>
      </t:Event>
      <t:Event id="{F9F1C5FC-484A-4A5E-B731-4EEAA3582C0C}" time="2026-02-19T01:59:49.288Z">
        <t:Attribution userId="S::Laura.Higginson@ahri.com.au::8a6cdea6-48fd-497f-a279-9a0dea4fd8f7" userProvider="AD" userName="Laura Higginson"/>
        <t:Anchor>
          <t:Comment id="2052677558"/>
        </t:Anchor>
        <t:Assign userId="S::Valentina.Falvo@ahri.com.au::8bb2fdaa-aeb0-4839-9335-948ed496cfe4" userProvider="AD" userName="Valentina Falvo"/>
      </t:Event>
      <t:Event id="{2163FDCF-599B-4394-989A-363D79074AEF}" time="2026-02-19T01:59:49.288Z">
        <t:Attribution userId="S::Laura.Higginson@ahri.com.au::8a6cdea6-48fd-497f-a279-9a0dea4fd8f7" userProvider="AD" userName="Laura Higginson"/>
        <t:Anchor>
          <t:Comment id="2052677558"/>
        </t:Anchor>
        <t:SetTitle title="Should this be the main value proposition from the message house? @Valentina Falvo "/>
      </t:Event>
      <t:Event id="{A5447267-9369-4626-8E43-8F4ED09FA202}" time="2026-02-22T23:27:38.739Z">
        <t:Attribution userId="S::valentina.falvo@ahri.com.au::8bb2fdaa-aeb0-4839-9335-948ed496cfe4" userProvider="AD" userName="Valentina Falvo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AHR (low res)">
  <a:themeElements>
    <a:clrScheme name="AHR (v2)">
      <a:dk1>
        <a:srgbClr val="002550"/>
      </a:dk1>
      <a:lt1>
        <a:srgbClr val="FEFFFF"/>
      </a:lt1>
      <a:dk2>
        <a:srgbClr val="006EB9"/>
      </a:dk2>
      <a:lt2>
        <a:srgbClr val="FEFFFF"/>
      </a:lt2>
      <a:accent1>
        <a:srgbClr val="7FB5D8"/>
      </a:accent1>
      <a:accent2>
        <a:srgbClr val="CEE4B5"/>
      </a:accent2>
      <a:accent3>
        <a:srgbClr val="DCC699"/>
      </a:accent3>
      <a:accent4>
        <a:srgbClr val="38A9E0"/>
      </a:accent4>
      <a:accent5>
        <a:srgbClr val="474C54"/>
      </a:accent5>
      <a:accent6>
        <a:srgbClr val="00AB4D"/>
      </a:accent6>
      <a:hlink>
        <a:srgbClr val="041DBA"/>
      </a:hlink>
      <a:folHlink>
        <a:srgbClr val="ACA39A"/>
      </a:folHlink>
    </a:clrScheme>
    <a:fontScheme name="AHRI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HR (low res)" id="{BD15FA63-C3AD-4A41-B215-6080A618C644}" vid="{66C4CD90-A4CA-5448-BFAB-5A0D9BE692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48bb6e-0aff-4e0a-838c-48cb9475fb26">
      <Terms xmlns="http://schemas.microsoft.com/office/infopath/2007/PartnerControls"/>
    </lcf76f155ced4ddcb4097134ff3c332f>
    <Thumbnail xmlns="cc48bb6e-0aff-4e0a-838c-48cb9475fb26" xsi:nil="true"/>
    <TaxCatchAll xmlns="430f8ac9-7905-45e3-86a1-e6a5e14aa6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A820435266F49955A1D16D0233A5F" ma:contentTypeVersion="14" ma:contentTypeDescription="Create a new document." ma:contentTypeScope="" ma:versionID="f66a9275dc85858b462408494a01a467">
  <xsd:schema xmlns:xsd="http://www.w3.org/2001/XMLSchema" xmlns:xs="http://www.w3.org/2001/XMLSchema" xmlns:p="http://schemas.microsoft.com/office/2006/metadata/properties" xmlns:ns2="cc48bb6e-0aff-4e0a-838c-48cb9475fb26" xmlns:ns3="430f8ac9-7905-45e3-86a1-e6a5e14aa684" targetNamespace="http://schemas.microsoft.com/office/2006/metadata/properties" ma:root="true" ma:fieldsID="3c4488b00f8b9a7bfe2697e6fa2ce6f1" ns2:_="" ns3:_="">
    <xsd:import namespace="cc48bb6e-0aff-4e0a-838c-48cb9475fb26"/>
    <xsd:import namespace="430f8ac9-7905-45e3-86a1-e6a5e14aa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8bb6e-0aff-4e0a-838c-48cb9475f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5d97a9-b862-41b1-80fb-cd7b9e09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f8ac9-7905-45e3-86a1-e6a5e14aa6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4e86a9-9c34-45ad-bd22-ed6a3064f926}" ma:internalName="TaxCatchAll" ma:showField="CatchAllData" ma:web="430f8ac9-7905-45e3-86a1-e6a5e14aa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190D5-24E4-4B8B-947A-B5A6BFA18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97DE0-4195-40F6-96B0-252D0AE2E1EE}">
  <ds:schemaRefs>
    <ds:schemaRef ds:uri="http://schemas.microsoft.com/office/2006/metadata/properties"/>
    <ds:schemaRef ds:uri="http://schemas.microsoft.com/office/infopath/2007/PartnerControls"/>
    <ds:schemaRef ds:uri="cc48bb6e-0aff-4e0a-838c-48cb9475fb26"/>
    <ds:schemaRef ds:uri="430f8ac9-7905-45e3-86a1-e6a5e14aa684"/>
  </ds:schemaRefs>
</ds:datastoreItem>
</file>

<file path=customXml/itemProps3.xml><?xml version="1.0" encoding="utf-8"?>
<ds:datastoreItem xmlns:ds="http://schemas.openxmlformats.org/officeDocument/2006/customXml" ds:itemID="{4189A2DF-3CD4-403F-9FC2-D63DEFF4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8bb6e-0aff-4e0a-838c-48cb9475fb26"/>
    <ds:schemaRef ds:uri="430f8ac9-7905-45e3-86a1-e6a5e14aa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General%20Word%20Template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Valentina Falvo</dc:creator>
  <keywords/>
  <dc:description/>
  <lastModifiedBy>Laura Higginson</lastModifiedBy>
  <revision>13</revision>
  <dcterms:created xsi:type="dcterms:W3CDTF">2026-02-19T01:54:00.0000000Z</dcterms:created>
  <dcterms:modified xsi:type="dcterms:W3CDTF">2026-03-09T20:45:51.6906561Z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0x010100CFAA820435266F49955A1D16D0233A5F</vt:lpwstr>
  </property>
  <property fmtid="{D5CDD505-2E9C-101B-9397-08002B2CF9AE}" pid="5" name="docLang">
    <vt:lpwstr>en</vt:lpwstr>
  </property>
</Properties>
</file>