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8F24" w14:textId="71FDD9E8" w:rsidR="3DD87BA0" w:rsidRDefault="3DD87BA0" w:rsidP="3DD87BA0">
      <w:pPr>
        <w:pStyle w:val="Heading2"/>
        <w:rPr>
          <w:rFonts w:eastAsia="Proxima Nova" w:cs="Proxima Nova"/>
          <w:color w:val="002550" w:themeColor="text1"/>
          <w:sz w:val="40"/>
          <w:szCs w:val="40"/>
        </w:rPr>
      </w:pPr>
    </w:p>
    <w:p w14:paraId="6242CB6F" w14:textId="135AE7CA" w:rsidR="002643C7" w:rsidRDefault="002643C7" w:rsidP="3DD87BA0">
      <w:pPr>
        <w:pStyle w:val="Heading2"/>
        <w:rPr>
          <w:rFonts w:eastAsia="Proxima Nova" w:cs="Proxima Nova"/>
          <w:color w:val="002550" w:themeColor="text1"/>
          <w:sz w:val="40"/>
          <w:szCs w:val="40"/>
        </w:rPr>
      </w:pPr>
      <w:r w:rsidRPr="3DD87BA0">
        <w:rPr>
          <w:rFonts w:eastAsia="Proxima Nova" w:cs="Proxima Nova"/>
          <w:color w:val="002550" w:themeColor="text1"/>
          <w:sz w:val="40"/>
          <w:szCs w:val="40"/>
        </w:rPr>
        <w:t xml:space="preserve">Business Case for Attendance at </w:t>
      </w:r>
      <w:r w:rsidR="1F048A48">
        <w:br/>
      </w:r>
      <w:r w:rsidRPr="3DD87BA0">
        <w:rPr>
          <w:rFonts w:eastAsia="Proxima Nova" w:cs="Proxima Nova"/>
          <w:color w:val="002550" w:themeColor="text1"/>
          <w:sz w:val="40"/>
          <w:szCs w:val="40"/>
        </w:rPr>
        <w:t xml:space="preserve">AHRI WA Conference 2026 </w:t>
      </w:r>
    </w:p>
    <w:p w14:paraId="608BDE84" w14:textId="77777777" w:rsidR="002643C7" w:rsidRDefault="002643C7" w:rsidP="3DD87BA0">
      <w:pPr>
        <w:pStyle w:val="NoSpacing"/>
        <w:rPr>
          <w:rFonts w:eastAsia="Proxima Nova" w:cs="Proxima Nova"/>
        </w:rPr>
      </w:pPr>
    </w:p>
    <w:p w14:paraId="01308B5E" w14:textId="1D5BE547" w:rsidR="002643C7" w:rsidRDefault="002643C7" w:rsidP="3DD87BA0">
      <w:pPr>
        <w:pStyle w:val="NoSpacing"/>
        <w:rPr>
          <w:rFonts w:eastAsia="Proxima Nova" w:cs="Proxima Nova"/>
        </w:rPr>
      </w:pPr>
      <w:r w:rsidRPr="3DD87BA0">
        <w:rPr>
          <w:rFonts w:eastAsia="Proxima Nova" w:cs="Proxima Nova"/>
        </w:rPr>
        <w:t xml:space="preserve">Dear </w:t>
      </w:r>
      <w:r w:rsidRPr="3DD87BA0">
        <w:rPr>
          <w:rFonts w:eastAsia="Proxima Nova" w:cs="Proxima Nova"/>
          <w:highlight w:val="green"/>
        </w:rPr>
        <w:t>[Manager's Name]</w:t>
      </w:r>
      <w:r w:rsidRPr="3DD87BA0">
        <w:rPr>
          <w:rFonts w:eastAsia="Proxima Nova" w:cs="Proxima Nova"/>
        </w:rPr>
        <w:t xml:space="preserve">, </w:t>
      </w:r>
    </w:p>
    <w:p w14:paraId="3E5F4C72" w14:textId="77777777" w:rsidR="002643C7" w:rsidRDefault="002643C7" w:rsidP="3DD87BA0">
      <w:pPr>
        <w:pStyle w:val="NoSpacing"/>
        <w:rPr>
          <w:rFonts w:eastAsia="Proxima Nova" w:cs="Proxima Nova"/>
        </w:rPr>
      </w:pPr>
    </w:p>
    <w:p w14:paraId="6EA9D662" w14:textId="3DE68BC5" w:rsidR="002643C7" w:rsidRDefault="002643C7" w:rsidP="3DD87BA0">
      <w:pPr>
        <w:pStyle w:val="NoSpacing"/>
        <w:rPr>
          <w:rFonts w:eastAsia="Proxima Nova" w:cs="Proxima Nova"/>
        </w:rPr>
      </w:pPr>
      <w:r w:rsidRPr="3DD87BA0">
        <w:rPr>
          <w:rFonts w:eastAsia="Proxima Nova" w:cs="Proxima Nova"/>
        </w:rPr>
        <w:t xml:space="preserve">I am seeking support from </w:t>
      </w:r>
      <w:r w:rsidRPr="3DD87BA0">
        <w:rPr>
          <w:rFonts w:eastAsia="Proxima Nova" w:cs="Proxima Nova"/>
          <w:highlight w:val="green"/>
        </w:rPr>
        <w:t>[Organisation Name]</w:t>
      </w:r>
      <w:r w:rsidRPr="3DD87BA0">
        <w:rPr>
          <w:rFonts w:eastAsia="Proxima Nova" w:cs="Proxima Nova"/>
        </w:rPr>
        <w:t xml:space="preserve"> to attend the AHRI WA Conference 2026, which will be held at Optus Stadium, Perth, on 14 May 2026. </w:t>
      </w:r>
    </w:p>
    <w:p w14:paraId="04926D49" w14:textId="77777777" w:rsidR="002643C7" w:rsidRDefault="002643C7" w:rsidP="3DD87BA0">
      <w:pPr>
        <w:pStyle w:val="NoSpacing"/>
        <w:rPr>
          <w:rFonts w:eastAsia="Proxima Nova" w:cs="Proxima Nova"/>
        </w:rPr>
      </w:pPr>
      <w:r w:rsidRPr="3DD87BA0">
        <w:rPr>
          <w:rFonts w:eastAsia="Proxima Nova" w:cs="Proxima Nova"/>
        </w:rPr>
        <w:t xml:space="preserve"> </w:t>
      </w:r>
    </w:p>
    <w:p w14:paraId="00772A6B" w14:textId="77777777" w:rsidR="002643C7" w:rsidRDefault="002643C7" w:rsidP="3DD87BA0">
      <w:pPr>
        <w:pStyle w:val="NoSpacing"/>
        <w:rPr>
          <w:rFonts w:eastAsia="Proxima Nova" w:cs="Proxima Nova"/>
        </w:rPr>
      </w:pPr>
      <w:r w:rsidRPr="3DD87BA0">
        <w:rPr>
          <w:rFonts w:eastAsia="Proxima Nova" w:cs="Proxima Nova"/>
        </w:rPr>
        <w:t xml:space="preserve">Attending this conference is a valuable opportunity for my professional development and will directly support our organisational priorities by enabling me to: </w:t>
      </w:r>
    </w:p>
    <w:p w14:paraId="76A2F461" w14:textId="77777777" w:rsidR="002643C7" w:rsidRDefault="002643C7" w:rsidP="3DD87BA0">
      <w:pPr>
        <w:pStyle w:val="NoSpacing"/>
        <w:rPr>
          <w:rFonts w:eastAsia="Proxima Nova" w:cs="Proxima Nova"/>
        </w:rPr>
      </w:pPr>
    </w:p>
    <w:p w14:paraId="0867FDEA" w14:textId="7E7DE019" w:rsidR="002643C7" w:rsidRDefault="002643C7" w:rsidP="3DD87BA0">
      <w:pPr>
        <w:pStyle w:val="NoSpacing"/>
        <w:numPr>
          <w:ilvl w:val="0"/>
          <w:numId w:val="2"/>
        </w:numPr>
        <w:rPr>
          <w:rFonts w:eastAsia="Proxima Nova" w:cs="Proxima Nova"/>
        </w:rPr>
      </w:pPr>
      <w:r w:rsidRPr="3DD87BA0">
        <w:rPr>
          <w:rFonts w:eastAsia="Proxima Nova" w:cs="Proxima Nova"/>
          <w:b/>
          <w:bCs/>
        </w:rPr>
        <w:t>Strengthen HR capability</w:t>
      </w:r>
      <w:r w:rsidRPr="3DD87BA0">
        <w:rPr>
          <w:rFonts w:eastAsia="Proxima Nova" w:cs="Proxima Nova"/>
        </w:rPr>
        <w:t xml:space="preserve"> with current best practices </w:t>
      </w:r>
    </w:p>
    <w:p w14:paraId="326DFD56" w14:textId="238541C4" w:rsidR="002643C7" w:rsidRDefault="002643C7" w:rsidP="3DD87BA0">
      <w:pPr>
        <w:pStyle w:val="NoSpacing"/>
        <w:numPr>
          <w:ilvl w:val="0"/>
          <w:numId w:val="2"/>
        </w:numPr>
        <w:rPr>
          <w:rFonts w:eastAsia="Proxima Nova" w:cs="Proxima Nova"/>
        </w:rPr>
      </w:pPr>
      <w:r w:rsidRPr="3DD87BA0">
        <w:rPr>
          <w:rFonts w:eastAsia="Proxima Nova" w:cs="Proxima Nova"/>
          <w:b/>
          <w:bCs/>
        </w:rPr>
        <w:t>Stay current on compliance</w:t>
      </w:r>
      <w:r w:rsidRPr="3DD87BA0">
        <w:rPr>
          <w:rFonts w:eastAsia="Proxima Nova" w:cs="Proxima Nova"/>
        </w:rPr>
        <w:t xml:space="preserve">, governance, and industrial relations </w:t>
      </w:r>
    </w:p>
    <w:p w14:paraId="523DC096" w14:textId="2C874E9D" w:rsidR="002643C7" w:rsidRDefault="002643C7" w:rsidP="3DD87BA0">
      <w:pPr>
        <w:pStyle w:val="NoSpacing"/>
        <w:numPr>
          <w:ilvl w:val="0"/>
          <w:numId w:val="2"/>
        </w:numPr>
        <w:rPr>
          <w:rFonts w:eastAsia="Proxima Nova" w:cs="Proxima Nova"/>
        </w:rPr>
      </w:pPr>
      <w:r w:rsidRPr="3DD87BA0">
        <w:rPr>
          <w:rFonts w:eastAsia="Proxima Nova" w:cs="Proxima Nova"/>
          <w:b/>
          <w:bCs/>
        </w:rPr>
        <w:t>Leverage innovation and technology</w:t>
      </w:r>
      <w:r w:rsidRPr="3DD87BA0">
        <w:rPr>
          <w:rFonts w:eastAsia="Proxima Nova" w:cs="Proxima Nova"/>
        </w:rPr>
        <w:t xml:space="preserve"> to optimise workforce design </w:t>
      </w:r>
    </w:p>
    <w:p w14:paraId="26122D6F" w14:textId="77777777" w:rsidR="002643C7" w:rsidRDefault="002643C7" w:rsidP="3DD87BA0">
      <w:pPr>
        <w:pStyle w:val="NoSpacing"/>
        <w:numPr>
          <w:ilvl w:val="0"/>
          <w:numId w:val="2"/>
        </w:numPr>
        <w:rPr>
          <w:rFonts w:eastAsia="Proxima Nova" w:cs="Proxima Nova"/>
        </w:rPr>
      </w:pPr>
      <w:r w:rsidRPr="3DD87BA0">
        <w:rPr>
          <w:rFonts w:eastAsia="Proxima Nova" w:cs="Proxima Nova"/>
          <w:b/>
          <w:bCs/>
        </w:rPr>
        <w:t>Align HR initiatives</w:t>
      </w:r>
      <w:r w:rsidRPr="3DD87BA0">
        <w:rPr>
          <w:rFonts w:eastAsia="Proxima Nova" w:cs="Proxima Nova"/>
        </w:rPr>
        <w:t xml:space="preserve"> with our organisational goals for sustainable performance </w:t>
      </w:r>
    </w:p>
    <w:p w14:paraId="4355FD30" w14:textId="6A5DADB6" w:rsidR="002643C7" w:rsidRDefault="002643C7" w:rsidP="3DD87BA0">
      <w:pPr>
        <w:pStyle w:val="NoSpacing"/>
        <w:rPr>
          <w:rFonts w:eastAsia="Proxima Nova" w:cs="Proxima Nova"/>
        </w:rPr>
      </w:pPr>
    </w:p>
    <w:p w14:paraId="54DEEFB4" w14:textId="77777777" w:rsidR="002643C7" w:rsidRDefault="002643C7" w:rsidP="3DD87BA0">
      <w:pPr>
        <w:pStyle w:val="NoSpacing"/>
        <w:rPr>
          <w:rFonts w:eastAsia="Proxima Nova" w:cs="Proxima Nova"/>
        </w:rPr>
      </w:pPr>
      <w:r w:rsidRPr="3DD87BA0">
        <w:rPr>
          <w:rFonts w:eastAsia="Proxima Nova" w:cs="Proxima Nova"/>
        </w:rPr>
        <w:t xml:space="preserve">The AHRI State Conferences are the leading events for HR professionals, designed to address the latest trends, emerging challenges, and best practices in human resources. Each conference is tailored to the needs of HR professionals in the respective State or Territory while maintaining a strong connection to the evolving HR landscape. </w:t>
      </w:r>
    </w:p>
    <w:p w14:paraId="706C8849" w14:textId="58A75988" w:rsidR="002643C7" w:rsidRDefault="002643C7" w:rsidP="3DD87BA0">
      <w:pPr>
        <w:pStyle w:val="NoSpacing"/>
        <w:rPr>
          <w:rFonts w:eastAsia="Proxima Nova" w:cs="Proxima Nova"/>
        </w:rPr>
      </w:pPr>
    </w:p>
    <w:p w14:paraId="334A33A6" w14:textId="72CCBBEA" w:rsidR="002643C7" w:rsidRDefault="002643C7" w:rsidP="3DD87BA0">
      <w:pPr>
        <w:pStyle w:val="NoSpacing"/>
        <w:rPr>
          <w:rFonts w:eastAsia="Proxima Nova" w:cs="Proxima Nova"/>
        </w:rPr>
      </w:pPr>
      <w:r w:rsidRPr="3DD87BA0">
        <w:rPr>
          <w:rFonts w:eastAsia="Proxima Nova" w:cs="Proxima Nova"/>
        </w:rPr>
        <w:t xml:space="preserve">This year’s </w:t>
      </w:r>
      <w:hyperlink r:id="rId10">
        <w:r w:rsidRPr="3DD87BA0">
          <w:rPr>
            <w:rStyle w:val="Hyperlink"/>
            <w:rFonts w:eastAsia="Proxima Nova" w:cs="Proxima Nova"/>
          </w:rPr>
          <w:t>AHRI WA Conference</w:t>
        </w:r>
      </w:hyperlink>
      <w:r w:rsidRPr="3DD87BA0">
        <w:rPr>
          <w:rFonts w:eastAsia="Proxima Nova" w:cs="Proxima Nova"/>
        </w:rPr>
        <w:t xml:space="preserve"> focuses on how HR leaders can confidently respond to rapid change while strengthening the fundamentals that drive long-term organisational success. Participation in this conference will allow me to bring back actionable insights, tools, and strategies to enhance our HR practices, supporting a future-ready, human-centred, and high-performing workforce.  </w:t>
      </w:r>
    </w:p>
    <w:p w14:paraId="40AC3C33" w14:textId="77777777" w:rsidR="002643C7" w:rsidRDefault="002643C7" w:rsidP="3DD87BA0">
      <w:pPr>
        <w:pStyle w:val="NoSpacing"/>
        <w:rPr>
          <w:rFonts w:eastAsia="Proxima Nova" w:cs="Proxima Nova"/>
        </w:rPr>
      </w:pPr>
    </w:p>
    <w:p w14:paraId="2A8E42A6" w14:textId="411995F4" w:rsidR="002643C7" w:rsidRDefault="002643C7" w:rsidP="3DD87BA0">
      <w:pPr>
        <w:pStyle w:val="NoSpacing"/>
        <w:rPr>
          <w:rFonts w:eastAsia="Proxima Nova" w:cs="Proxima Nova"/>
        </w:rPr>
      </w:pPr>
      <w:r w:rsidRPr="3DD87BA0">
        <w:rPr>
          <w:rFonts w:eastAsia="Proxima Nova" w:cs="Proxima Nova"/>
          <w:highlight w:val="green"/>
        </w:rPr>
        <w:t>[The cost for me to attend as an AHRI member is $500]</w:t>
      </w:r>
      <w:r w:rsidRPr="3DD87BA0">
        <w:rPr>
          <w:rFonts w:eastAsia="Proxima Nova" w:cs="Proxima Nova"/>
        </w:rPr>
        <w:t xml:space="preserve"> or </w:t>
      </w:r>
      <w:r w:rsidRPr="3DD87BA0">
        <w:rPr>
          <w:rFonts w:eastAsia="Proxima Nova" w:cs="Proxima Nova"/>
          <w:highlight w:val="green"/>
        </w:rPr>
        <w:t>[The cost of attendance is $650]</w:t>
      </w:r>
      <w:r w:rsidRPr="3DD87BA0">
        <w:rPr>
          <w:rFonts w:eastAsia="Proxima Nova" w:cs="Proxima Nova"/>
        </w:rPr>
        <w:t xml:space="preserve">. I respectfully request that </w:t>
      </w:r>
      <w:r w:rsidRPr="3DD87BA0">
        <w:rPr>
          <w:rFonts w:eastAsia="Proxima Nova" w:cs="Proxima Nova"/>
          <w:highlight w:val="green"/>
        </w:rPr>
        <w:t>[Organisation Name]</w:t>
      </w:r>
      <w:r w:rsidRPr="3DD87BA0">
        <w:rPr>
          <w:rFonts w:eastAsia="Proxima Nova" w:cs="Proxima Nova"/>
        </w:rPr>
        <w:t xml:space="preserve"> fund my attendance as a professional development expense. This investment will have a measurable impact on the effectiveness of our HR initiatives and support ongoing learning aligned with our people strategy.  </w:t>
      </w:r>
    </w:p>
    <w:p w14:paraId="34D3DA8D" w14:textId="77777777" w:rsidR="002643C7" w:rsidRDefault="002643C7" w:rsidP="3DD87BA0">
      <w:pPr>
        <w:pStyle w:val="NoSpacing"/>
        <w:rPr>
          <w:rFonts w:eastAsia="Proxima Nova" w:cs="Proxima Nova"/>
        </w:rPr>
      </w:pPr>
    </w:p>
    <w:p w14:paraId="75A15B83" w14:textId="0D9A7E39" w:rsidR="002643C7" w:rsidRDefault="002643C7" w:rsidP="3DD87BA0">
      <w:pPr>
        <w:pStyle w:val="NoSpacing"/>
        <w:rPr>
          <w:rFonts w:eastAsia="Proxima Nova" w:cs="Proxima Nova"/>
        </w:rPr>
      </w:pPr>
      <w:r w:rsidRPr="3DD87BA0">
        <w:rPr>
          <w:rFonts w:eastAsia="Proxima Nova" w:cs="Proxima Nova"/>
        </w:rPr>
        <w:t xml:space="preserve">Thank you for considering this request. I am happy to discuss it further or provide additional information. </w:t>
      </w:r>
    </w:p>
    <w:p w14:paraId="4A40B609" w14:textId="77777777" w:rsidR="002643C7" w:rsidRDefault="002643C7" w:rsidP="3DD87BA0">
      <w:pPr>
        <w:pStyle w:val="NoSpacing"/>
        <w:rPr>
          <w:rFonts w:eastAsia="Proxima Nova" w:cs="Proxima Nova"/>
        </w:rPr>
      </w:pPr>
    </w:p>
    <w:p w14:paraId="2F946471" w14:textId="77777777" w:rsidR="002643C7" w:rsidRDefault="002643C7" w:rsidP="3DD87BA0">
      <w:pPr>
        <w:pStyle w:val="NoSpacing"/>
        <w:rPr>
          <w:rFonts w:eastAsia="Proxima Nova" w:cs="Proxima Nova"/>
        </w:rPr>
      </w:pPr>
      <w:r w:rsidRPr="3DD87BA0">
        <w:rPr>
          <w:rFonts w:eastAsia="Proxima Nova" w:cs="Proxima Nova"/>
        </w:rPr>
        <w:t xml:space="preserve">Kind regards, </w:t>
      </w:r>
    </w:p>
    <w:p w14:paraId="64049FA6" w14:textId="314492DD" w:rsidR="002643C7" w:rsidRDefault="002643C7" w:rsidP="3DD87BA0">
      <w:pPr>
        <w:pStyle w:val="NoSpacing"/>
        <w:rPr>
          <w:rFonts w:eastAsia="Proxima Nova" w:cs="Proxima Nova"/>
        </w:rPr>
      </w:pPr>
    </w:p>
    <w:p w14:paraId="206D858A" w14:textId="77777777" w:rsidR="002643C7" w:rsidRPr="002643C7" w:rsidRDefault="002643C7" w:rsidP="3DD87BA0">
      <w:pPr>
        <w:pStyle w:val="NoSpacing"/>
        <w:rPr>
          <w:rFonts w:eastAsia="Proxima Nova" w:cs="Proxima Nova"/>
          <w:highlight w:val="green"/>
        </w:rPr>
      </w:pPr>
      <w:r w:rsidRPr="3DD87BA0">
        <w:rPr>
          <w:rFonts w:eastAsia="Proxima Nova" w:cs="Proxima Nova"/>
          <w:highlight w:val="green"/>
        </w:rPr>
        <w:t xml:space="preserve">[Your Name] </w:t>
      </w:r>
    </w:p>
    <w:p w14:paraId="24A8B7A1" w14:textId="77777777" w:rsidR="002643C7" w:rsidRPr="002643C7" w:rsidRDefault="002643C7" w:rsidP="3DD87BA0">
      <w:pPr>
        <w:pStyle w:val="NoSpacing"/>
        <w:rPr>
          <w:rFonts w:eastAsia="Proxima Nova" w:cs="Proxima Nova"/>
          <w:highlight w:val="green"/>
        </w:rPr>
      </w:pPr>
      <w:r w:rsidRPr="3DD87BA0">
        <w:rPr>
          <w:rFonts w:eastAsia="Proxima Nova" w:cs="Proxima Nova"/>
          <w:highlight w:val="green"/>
        </w:rPr>
        <w:t xml:space="preserve">[Your Position] </w:t>
      </w:r>
    </w:p>
    <w:p w14:paraId="779973AD" w14:textId="77777777" w:rsidR="002643C7" w:rsidRDefault="002643C7" w:rsidP="3DD87BA0">
      <w:pPr>
        <w:pStyle w:val="NoSpacing"/>
        <w:rPr>
          <w:rFonts w:eastAsia="Proxima Nova" w:cs="Proxima Nova"/>
        </w:rPr>
      </w:pPr>
      <w:r w:rsidRPr="3DD87BA0">
        <w:rPr>
          <w:rFonts w:eastAsia="Proxima Nova" w:cs="Proxima Nova"/>
          <w:highlight w:val="green"/>
        </w:rPr>
        <w:t>[Organisation Name]</w:t>
      </w:r>
      <w:r w:rsidRPr="3DD87BA0">
        <w:rPr>
          <w:rFonts w:eastAsia="Proxima Nova" w:cs="Proxima Nova"/>
        </w:rPr>
        <w:t xml:space="preserve"> </w:t>
      </w:r>
    </w:p>
    <w:p w14:paraId="6B8341C7" w14:textId="7A71B9F9" w:rsidR="002643C7" w:rsidRDefault="002643C7" w:rsidP="3DD87BA0">
      <w:pPr>
        <w:pStyle w:val="NoSpacing"/>
        <w:rPr>
          <w:rFonts w:eastAsia="Proxima Nova" w:cs="Proxima Nova"/>
        </w:rPr>
      </w:pPr>
    </w:p>
    <w:p w14:paraId="6C6B166F" w14:textId="77777777" w:rsidR="008F4127" w:rsidRDefault="008F4127" w:rsidP="3DD87BA0">
      <w:pPr>
        <w:pStyle w:val="NoSpacing"/>
        <w:rPr>
          <w:rFonts w:eastAsia="Proxima Nova" w:cs="Proxima Nova"/>
        </w:rPr>
      </w:pPr>
    </w:p>
    <w:p w14:paraId="63488ADF" w14:textId="77777777" w:rsidR="008F4127" w:rsidRPr="008F4127" w:rsidRDefault="008F4127" w:rsidP="3DD87BA0">
      <w:pPr>
        <w:rPr>
          <w:rFonts w:eastAsia="Proxima Nova" w:cs="Proxima Nova"/>
        </w:rPr>
      </w:pPr>
    </w:p>
    <w:sectPr w:rsidR="008F4127" w:rsidRPr="008F4127" w:rsidSect="00000A2A">
      <w:headerReference w:type="default" r:id="rId11"/>
      <w:footerReference w:type="default" r:id="rId12"/>
      <w:pgSz w:w="11906" w:h="16838"/>
      <w:pgMar w:top="1440" w:right="1440" w:bottom="1440" w:left="144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A777E" w14:textId="77777777" w:rsidR="00F860C6" w:rsidRDefault="00F860C6" w:rsidP="008F4127">
      <w:r>
        <w:separator/>
      </w:r>
    </w:p>
  </w:endnote>
  <w:endnote w:type="continuationSeparator" w:id="0">
    <w:p w14:paraId="69EEAD78" w14:textId="77777777" w:rsidR="00F860C6" w:rsidRDefault="00F860C6" w:rsidP="008F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ahom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E031" w14:textId="77777777" w:rsidR="002C341C" w:rsidRDefault="002C341C">
    <w:pPr>
      <w:pStyle w:val="Footer"/>
    </w:pPr>
    <w:r w:rsidRPr="002C341C">
      <w:rPr>
        <w:noProof/>
      </w:rPr>
      <w:drawing>
        <wp:anchor distT="0" distB="0" distL="114300" distR="114300" simplePos="0" relativeHeight="251658241" behindDoc="0" locked="0" layoutInCell="1" allowOverlap="1" wp14:anchorId="427F64F4" wp14:editId="2C50BDBB">
          <wp:simplePos x="0" y="0"/>
          <wp:positionH relativeFrom="column">
            <wp:posOffset>5438007</wp:posOffset>
          </wp:positionH>
          <wp:positionV relativeFrom="paragraph">
            <wp:posOffset>-594848</wp:posOffset>
          </wp:positionV>
          <wp:extent cx="765810" cy="765810"/>
          <wp:effectExtent l="0" t="0" r="0" b="0"/>
          <wp:wrapThrough wrapText="bothSides">
            <wp:wrapPolygon edited="0">
              <wp:start x="21600" y="15045"/>
              <wp:lineTo x="13003" y="15045"/>
              <wp:lineTo x="6555" y="0"/>
              <wp:lineTo x="645" y="0"/>
              <wp:lineTo x="645" y="20955"/>
              <wp:lineTo x="21600" y="20955"/>
              <wp:lineTo x="21600" y="15045"/>
            </wp:wrapPolygon>
          </wp:wrapThrough>
          <wp:docPr id="529966690" name="Picture 2" descr="A blue and black corner&#10;&#10;AI-generated content may be incorrect.">
            <a:extLst xmlns:a="http://schemas.openxmlformats.org/drawingml/2006/main">
              <a:ext uri="{FF2B5EF4-FFF2-40B4-BE49-F238E27FC236}">
                <a16:creationId xmlns:a16="http://schemas.microsoft.com/office/drawing/2014/main" id="{8CD990F8-B003-00CD-437D-2679E3F049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black corner&#10;&#10;AI-generated content may be incorrect.">
                    <a:extLst>
                      <a:ext uri="{FF2B5EF4-FFF2-40B4-BE49-F238E27FC236}">
                        <a16:creationId xmlns:a16="http://schemas.microsoft.com/office/drawing/2014/main" id="{8CD990F8-B003-00CD-437D-2679E3F049A7}"/>
                      </a:ext>
                    </a:extLst>
                  </pic:cNvPr>
                  <pic:cNvPicPr>
                    <a:picLocks noChangeAspect="1"/>
                  </pic:cNvPicPr>
                </pic:nvPicPr>
                <pic:blipFill>
                  <a:blip r:embed="rId1" cstate="screen">
                    <a:extLst>
                      <a:ext uri="{28A0092B-C50C-407E-A947-70E740481C1C}">
                        <a14:useLocalDpi xmlns:a14="http://schemas.microsoft.com/office/drawing/2010/main" val="0"/>
                      </a:ext>
                    </a:extLst>
                  </a:blip>
                  <a:srcRect/>
                  <a:stretch/>
                </pic:blipFill>
                <pic:spPr>
                  <a:xfrm rot="16200000">
                    <a:off x="0" y="0"/>
                    <a:ext cx="765810" cy="7658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830CA" w14:textId="77777777" w:rsidR="00F860C6" w:rsidRDefault="00F860C6" w:rsidP="008F4127">
      <w:r>
        <w:separator/>
      </w:r>
    </w:p>
  </w:footnote>
  <w:footnote w:type="continuationSeparator" w:id="0">
    <w:p w14:paraId="0DF0E19A" w14:textId="77777777" w:rsidR="00F860C6" w:rsidRDefault="00F860C6" w:rsidP="008F4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9698" w14:textId="77777777" w:rsidR="008F4127" w:rsidRDefault="008F4127">
    <w:pPr>
      <w:pStyle w:val="Header"/>
    </w:pPr>
    <w:r>
      <w:rPr>
        <w:noProof/>
      </w:rPr>
      <w:drawing>
        <wp:anchor distT="0" distB="0" distL="114300" distR="114300" simplePos="0" relativeHeight="251658240" behindDoc="0" locked="0" layoutInCell="1" allowOverlap="1" wp14:anchorId="2A5DB16C" wp14:editId="676C582B">
          <wp:simplePos x="0" y="0"/>
          <wp:positionH relativeFrom="column">
            <wp:posOffset>4907209</wp:posOffset>
          </wp:positionH>
          <wp:positionV relativeFrom="paragraph">
            <wp:posOffset>-87618</wp:posOffset>
          </wp:positionV>
          <wp:extent cx="1302385" cy="1009650"/>
          <wp:effectExtent l="0" t="0" r="0" b="0"/>
          <wp:wrapTopAndBottom/>
          <wp:docPr id="914644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238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F20E3"/>
    <w:multiLevelType w:val="hybridMultilevel"/>
    <w:tmpl w:val="9B1AD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084902"/>
    <w:multiLevelType w:val="hybridMultilevel"/>
    <w:tmpl w:val="1A802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7311987">
    <w:abstractNumId w:val="1"/>
  </w:num>
  <w:num w:numId="2" w16cid:durableId="133108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C7"/>
    <w:rsid w:val="00000A2A"/>
    <w:rsid w:val="001D34CB"/>
    <w:rsid w:val="002643C7"/>
    <w:rsid w:val="00293148"/>
    <w:rsid w:val="002A06C0"/>
    <w:rsid w:val="002A29CB"/>
    <w:rsid w:val="002C341C"/>
    <w:rsid w:val="00366CCF"/>
    <w:rsid w:val="003B60F9"/>
    <w:rsid w:val="005E3FF4"/>
    <w:rsid w:val="00656F69"/>
    <w:rsid w:val="006E4590"/>
    <w:rsid w:val="007279ED"/>
    <w:rsid w:val="007458F4"/>
    <w:rsid w:val="00761BFA"/>
    <w:rsid w:val="007B5943"/>
    <w:rsid w:val="007C5252"/>
    <w:rsid w:val="007F4442"/>
    <w:rsid w:val="0081637B"/>
    <w:rsid w:val="008170D1"/>
    <w:rsid w:val="008558E0"/>
    <w:rsid w:val="008F4127"/>
    <w:rsid w:val="00982C62"/>
    <w:rsid w:val="00A16E4E"/>
    <w:rsid w:val="00A72D9D"/>
    <w:rsid w:val="00BC2148"/>
    <w:rsid w:val="00C0009C"/>
    <w:rsid w:val="00C108C1"/>
    <w:rsid w:val="00C138E1"/>
    <w:rsid w:val="00C20C3E"/>
    <w:rsid w:val="00C37F12"/>
    <w:rsid w:val="00CC180A"/>
    <w:rsid w:val="00D66399"/>
    <w:rsid w:val="00DF3A1B"/>
    <w:rsid w:val="00E67708"/>
    <w:rsid w:val="00EA0BFC"/>
    <w:rsid w:val="00EA7777"/>
    <w:rsid w:val="00F14E38"/>
    <w:rsid w:val="00F860C6"/>
    <w:rsid w:val="1F048A48"/>
    <w:rsid w:val="3DD87BA0"/>
    <w:rsid w:val="43E07118"/>
    <w:rsid w:val="79E458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FC78A"/>
  <w15:chartTrackingRefBased/>
  <w15:docId w15:val="{9294B5F5-1538-4DE0-9219-94C7BE6C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27"/>
    <w:rPr>
      <w:rFonts w:ascii="Proxima Nova" w:hAnsi="Proxima Nova"/>
      <w:color w:val="474C54" w:themeColor="accent5"/>
      <w:sz w:val="20"/>
    </w:rPr>
  </w:style>
  <w:style w:type="paragraph" w:styleId="Heading1">
    <w:name w:val="heading 1"/>
    <w:basedOn w:val="Normal"/>
    <w:next w:val="Normal"/>
    <w:link w:val="Heading1Char"/>
    <w:uiPriority w:val="9"/>
    <w:qFormat/>
    <w:rsid w:val="007F4442"/>
    <w:pPr>
      <w:keepNext/>
      <w:keepLines/>
      <w:spacing w:before="360" w:after="240"/>
      <w:outlineLvl w:val="0"/>
    </w:pPr>
    <w:rPr>
      <w:rFonts w:eastAsiaTheme="majorEastAsia" w:cstheme="majorBidi"/>
      <w:b/>
      <w:color w:val="002550" w:themeColor="text1"/>
      <w:sz w:val="40"/>
      <w:szCs w:val="40"/>
    </w:rPr>
  </w:style>
  <w:style w:type="paragraph" w:styleId="Heading2">
    <w:name w:val="heading 2"/>
    <w:basedOn w:val="Normal"/>
    <w:next w:val="Normal"/>
    <w:link w:val="Heading2Char"/>
    <w:uiPriority w:val="9"/>
    <w:unhideWhenUsed/>
    <w:qFormat/>
    <w:rsid w:val="007F4442"/>
    <w:pPr>
      <w:keepNext/>
      <w:keepLines/>
      <w:spacing w:before="160" w:after="120"/>
      <w:outlineLvl w:val="1"/>
    </w:pPr>
    <w:rPr>
      <w:rFonts w:eastAsiaTheme="majorEastAsia" w:cstheme="majorBidi"/>
      <w:b/>
      <w:color w:val="006EB9" w:themeColor="text2"/>
      <w:sz w:val="32"/>
      <w:szCs w:val="32"/>
    </w:rPr>
  </w:style>
  <w:style w:type="paragraph" w:styleId="Heading3">
    <w:name w:val="heading 3"/>
    <w:basedOn w:val="Normal"/>
    <w:next w:val="Normal"/>
    <w:link w:val="Heading3Char"/>
    <w:uiPriority w:val="9"/>
    <w:unhideWhenUsed/>
    <w:qFormat/>
    <w:rsid w:val="007F4442"/>
    <w:pPr>
      <w:keepNext/>
      <w:keepLines/>
      <w:spacing w:before="160" w:after="120"/>
      <w:outlineLvl w:val="2"/>
    </w:pPr>
    <w:rPr>
      <w:rFonts w:eastAsiaTheme="majorEastAsia" w:cstheme="majorBidi"/>
      <w:b/>
      <w:color w:val="00AB4D" w:themeColor="accent6"/>
      <w:sz w:val="28"/>
      <w:szCs w:val="28"/>
    </w:rPr>
  </w:style>
  <w:style w:type="paragraph" w:styleId="Heading4">
    <w:name w:val="heading 4"/>
    <w:basedOn w:val="Normal"/>
    <w:next w:val="Normal"/>
    <w:link w:val="Heading4Char"/>
    <w:uiPriority w:val="9"/>
    <w:semiHidden/>
    <w:unhideWhenUsed/>
    <w:qFormat/>
    <w:rsid w:val="008F4127"/>
    <w:pPr>
      <w:keepNext/>
      <w:keepLines/>
      <w:spacing w:before="80" w:after="40"/>
      <w:outlineLvl w:val="3"/>
    </w:pPr>
    <w:rPr>
      <w:rFonts w:eastAsiaTheme="majorEastAsia" w:cstheme="majorBidi"/>
      <w:i/>
      <w:iCs/>
      <w:color w:val="006EB9" w:themeColor="text2"/>
    </w:rPr>
  </w:style>
  <w:style w:type="paragraph" w:styleId="Heading5">
    <w:name w:val="heading 5"/>
    <w:basedOn w:val="Normal"/>
    <w:next w:val="Normal"/>
    <w:link w:val="Heading5Char"/>
    <w:uiPriority w:val="9"/>
    <w:semiHidden/>
    <w:unhideWhenUsed/>
    <w:qFormat/>
    <w:rsid w:val="001D34CB"/>
    <w:pPr>
      <w:keepNext/>
      <w:keepLines/>
      <w:spacing w:before="80" w:after="40"/>
      <w:outlineLvl w:val="4"/>
    </w:pPr>
    <w:rPr>
      <w:rFonts w:eastAsiaTheme="majorEastAsia" w:cstheme="majorBidi"/>
      <w:color w:val="3C8EC3" w:themeColor="accent1" w:themeShade="BF"/>
    </w:rPr>
  </w:style>
  <w:style w:type="paragraph" w:styleId="Heading6">
    <w:name w:val="heading 6"/>
    <w:basedOn w:val="Normal"/>
    <w:next w:val="Normal"/>
    <w:link w:val="Heading6Char"/>
    <w:uiPriority w:val="9"/>
    <w:semiHidden/>
    <w:unhideWhenUsed/>
    <w:qFormat/>
    <w:rsid w:val="001D34CB"/>
    <w:pPr>
      <w:keepNext/>
      <w:keepLines/>
      <w:spacing w:before="40"/>
      <w:outlineLvl w:val="5"/>
    </w:pPr>
    <w:rPr>
      <w:rFonts w:eastAsiaTheme="majorEastAsia" w:cstheme="majorBidi"/>
      <w:i/>
      <w:iCs/>
      <w:color w:val="0069E6" w:themeColor="text1" w:themeTint="A6"/>
    </w:rPr>
  </w:style>
  <w:style w:type="paragraph" w:styleId="Heading7">
    <w:name w:val="heading 7"/>
    <w:basedOn w:val="Normal"/>
    <w:next w:val="Normal"/>
    <w:link w:val="Heading7Char"/>
    <w:uiPriority w:val="9"/>
    <w:semiHidden/>
    <w:unhideWhenUsed/>
    <w:qFormat/>
    <w:rsid w:val="001D34CB"/>
    <w:pPr>
      <w:keepNext/>
      <w:keepLines/>
      <w:spacing w:before="40"/>
      <w:outlineLvl w:val="6"/>
    </w:pPr>
    <w:rPr>
      <w:rFonts w:eastAsiaTheme="majorEastAsia" w:cstheme="majorBidi"/>
      <w:color w:val="0069E6" w:themeColor="text1" w:themeTint="A6"/>
    </w:rPr>
  </w:style>
  <w:style w:type="paragraph" w:styleId="Heading8">
    <w:name w:val="heading 8"/>
    <w:basedOn w:val="Normal"/>
    <w:next w:val="Normal"/>
    <w:link w:val="Heading8Char"/>
    <w:uiPriority w:val="9"/>
    <w:semiHidden/>
    <w:unhideWhenUsed/>
    <w:qFormat/>
    <w:rsid w:val="001D34CB"/>
    <w:pPr>
      <w:keepNext/>
      <w:keepLines/>
      <w:outlineLvl w:val="7"/>
    </w:pPr>
    <w:rPr>
      <w:rFonts w:eastAsiaTheme="majorEastAsia" w:cstheme="majorBidi"/>
      <w:i/>
      <w:iCs/>
      <w:color w:val="004291" w:themeColor="text1" w:themeTint="D8"/>
    </w:rPr>
  </w:style>
  <w:style w:type="paragraph" w:styleId="Heading9">
    <w:name w:val="heading 9"/>
    <w:basedOn w:val="Normal"/>
    <w:next w:val="Normal"/>
    <w:link w:val="Heading9Char"/>
    <w:uiPriority w:val="9"/>
    <w:semiHidden/>
    <w:unhideWhenUsed/>
    <w:qFormat/>
    <w:rsid w:val="001D34CB"/>
    <w:pPr>
      <w:keepNext/>
      <w:keepLines/>
      <w:outlineLvl w:val="8"/>
    </w:pPr>
    <w:rPr>
      <w:rFonts w:eastAsiaTheme="majorEastAsia" w:cstheme="majorBidi"/>
      <w:color w:val="00429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442"/>
    <w:rPr>
      <w:rFonts w:ascii="Proxima Nova" w:eastAsiaTheme="majorEastAsia" w:hAnsi="Proxima Nova" w:cstheme="majorBidi"/>
      <w:b/>
      <w:color w:val="002550" w:themeColor="text1"/>
      <w:sz w:val="40"/>
      <w:szCs w:val="40"/>
    </w:rPr>
  </w:style>
  <w:style w:type="character" w:customStyle="1" w:styleId="Heading2Char">
    <w:name w:val="Heading 2 Char"/>
    <w:basedOn w:val="DefaultParagraphFont"/>
    <w:link w:val="Heading2"/>
    <w:uiPriority w:val="9"/>
    <w:rsid w:val="007F4442"/>
    <w:rPr>
      <w:rFonts w:ascii="Proxima Nova" w:eastAsiaTheme="majorEastAsia" w:hAnsi="Proxima Nova" w:cstheme="majorBidi"/>
      <w:b/>
      <w:color w:val="006EB9" w:themeColor="text2"/>
      <w:sz w:val="32"/>
      <w:szCs w:val="32"/>
    </w:rPr>
  </w:style>
  <w:style w:type="character" w:customStyle="1" w:styleId="Heading3Char">
    <w:name w:val="Heading 3 Char"/>
    <w:basedOn w:val="DefaultParagraphFont"/>
    <w:link w:val="Heading3"/>
    <w:uiPriority w:val="9"/>
    <w:rsid w:val="007F4442"/>
    <w:rPr>
      <w:rFonts w:ascii="Proxima Nova" w:eastAsiaTheme="majorEastAsia" w:hAnsi="Proxima Nova" w:cstheme="majorBidi"/>
      <w:b/>
      <w:color w:val="00AB4D" w:themeColor="accent6"/>
      <w:sz w:val="28"/>
      <w:szCs w:val="28"/>
    </w:rPr>
  </w:style>
  <w:style w:type="character" w:customStyle="1" w:styleId="Heading4Char">
    <w:name w:val="Heading 4 Char"/>
    <w:basedOn w:val="DefaultParagraphFont"/>
    <w:link w:val="Heading4"/>
    <w:uiPriority w:val="9"/>
    <w:semiHidden/>
    <w:rsid w:val="008F4127"/>
    <w:rPr>
      <w:rFonts w:ascii="Proxima Nova" w:eastAsiaTheme="majorEastAsia" w:hAnsi="Proxima Nova" w:cstheme="majorBidi"/>
      <w:i/>
      <w:iCs/>
      <w:color w:val="006EB9" w:themeColor="text2"/>
      <w:sz w:val="20"/>
    </w:rPr>
  </w:style>
  <w:style w:type="character" w:customStyle="1" w:styleId="Heading5Char">
    <w:name w:val="Heading 5 Char"/>
    <w:basedOn w:val="DefaultParagraphFont"/>
    <w:link w:val="Heading5"/>
    <w:uiPriority w:val="9"/>
    <w:semiHidden/>
    <w:rsid w:val="001D34CB"/>
    <w:rPr>
      <w:rFonts w:eastAsiaTheme="majorEastAsia" w:cstheme="majorBidi"/>
      <w:color w:val="3C8EC3" w:themeColor="accent1" w:themeShade="BF"/>
    </w:rPr>
  </w:style>
  <w:style w:type="character" w:customStyle="1" w:styleId="Heading6Char">
    <w:name w:val="Heading 6 Char"/>
    <w:basedOn w:val="DefaultParagraphFont"/>
    <w:link w:val="Heading6"/>
    <w:uiPriority w:val="9"/>
    <w:semiHidden/>
    <w:rsid w:val="001D34CB"/>
    <w:rPr>
      <w:rFonts w:eastAsiaTheme="majorEastAsia" w:cstheme="majorBidi"/>
      <w:i/>
      <w:iCs/>
      <w:color w:val="0069E6" w:themeColor="text1" w:themeTint="A6"/>
    </w:rPr>
  </w:style>
  <w:style w:type="character" w:customStyle="1" w:styleId="Heading7Char">
    <w:name w:val="Heading 7 Char"/>
    <w:basedOn w:val="DefaultParagraphFont"/>
    <w:link w:val="Heading7"/>
    <w:uiPriority w:val="9"/>
    <w:semiHidden/>
    <w:rsid w:val="001D34CB"/>
    <w:rPr>
      <w:rFonts w:eastAsiaTheme="majorEastAsia" w:cstheme="majorBidi"/>
      <w:color w:val="0069E6" w:themeColor="text1" w:themeTint="A6"/>
    </w:rPr>
  </w:style>
  <w:style w:type="character" w:customStyle="1" w:styleId="Heading8Char">
    <w:name w:val="Heading 8 Char"/>
    <w:basedOn w:val="DefaultParagraphFont"/>
    <w:link w:val="Heading8"/>
    <w:uiPriority w:val="9"/>
    <w:semiHidden/>
    <w:rsid w:val="001D34CB"/>
    <w:rPr>
      <w:rFonts w:eastAsiaTheme="majorEastAsia" w:cstheme="majorBidi"/>
      <w:i/>
      <w:iCs/>
      <w:color w:val="004291" w:themeColor="text1" w:themeTint="D8"/>
    </w:rPr>
  </w:style>
  <w:style w:type="character" w:customStyle="1" w:styleId="Heading9Char">
    <w:name w:val="Heading 9 Char"/>
    <w:basedOn w:val="DefaultParagraphFont"/>
    <w:link w:val="Heading9"/>
    <w:uiPriority w:val="9"/>
    <w:semiHidden/>
    <w:rsid w:val="001D34CB"/>
    <w:rPr>
      <w:rFonts w:eastAsiaTheme="majorEastAsia" w:cstheme="majorBidi"/>
      <w:color w:val="004291" w:themeColor="text1" w:themeTint="D8"/>
    </w:rPr>
  </w:style>
  <w:style w:type="paragraph" w:styleId="Title">
    <w:name w:val="Title"/>
    <w:basedOn w:val="Normal"/>
    <w:next w:val="Normal"/>
    <w:link w:val="TitleChar"/>
    <w:uiPriority w:val="10"/>
    <w:qFormat/>
    <w:rsid w:val="008F4127"/>
    <w:pPr>
      <w:spacing w:after="80"/>
      <w:contextualSpacing/>
    </w:pPr>
    <w:rPr>
      <w:rFonts w:eastAsiaTheme="majorEastAsia" w:cstheme="majorBidi"/>
      <w:color w:val="002550" w:themeColor="text1"/>
      <w:spacing w:val="-10"/>
      <w:kern w:val="28"/>
      <w:sz w:val="56"/>
      <w:szCs w:val="56"/>
    </w:rPr>
  </w:style>
  <w:style w:type="character" w:customStyle="1" w:styleId="TitleChar">
    <w:name w:val="Title Char"/>
    <w:basedOn w:val="DefaultParagraphFont"/>
    <w:link w:val="Title"/>
    <w:uiPriority w:val="10"/>
    <w:rsid w:val="008F4127"/>
    <w:rPr>
      <w:rFonts w:ascii="Proxima Nova" w:eastAsiaTheme="majorEastAsia" w:hAnsi="Proxima Nova" w:cstheme="majorBidi"/>
      <w:color w:val="002550" w:themeColor="text1"/>
      <w:spacing w:val="-10"/>
      <w:kern w:val="28"/>
      <w:sz w:val="56"/>
      <w:szCs w:val="56"/>
    </w:rPr>
  </w:style>
  <w:style w:type="paragraph" w:styleId="Subtitle">
    <w:name w:val="Subtitle"/>
    <w:basedOn w:val="Normal"/>
    <w:next w:val="Normal"/>
    <w:link w:val="SubtitleChar"/>
    <w:uiPriority w:val="11"/>
    <w:qFormat/>
    <w:rsid w:val="008F4127"/>
    <w:pPr>
      <w:numPr>
        <w:ilvl w:val="1"/>
      </w:numPr>
      <w:spacing w:after="160"/>
    </w:pPr>
    <w:rPr>
      <w:rFonts w:eastAsiaTheme="majorEastAsia" w:cstheme="majorBidi"/>
      <w:color w:val="006EB9" w:themeColor="text2"/>
      <w:spacing w:val="15"/>
      <w:sz w:val="28"/>
      <w:szCs w:val="28"/>
    </w:rPr>
  </w:style>
  <w:style w:type="character" w:customStyle="1" w:styleId="SubtitleChar">
    <w:name w:val="Subtitle Char"/>
    <w:basedOn w:val="DefaultParagraphFont"/>
    <w:link w:val="Subtitle"/>
    <w:uiPriority w:val="11"/>
    <w:rsid w:val="008F4127"/>
    <w:rPr>
      <w:rFonts w:ascii="Proxima Nova" w:eastAsiaTheme="majorEastAsia" w:hAnsi="Proxima Nova" w:cstheme="majorBidi"/>
      <w:color w:val="006EB9" w:themeColor="text2"/>
      <w:spacing w:val="15"/>
      <w:sz w:val="28"/>
      <w:szCs w:val="28"/>
    </w:rPr>
  </w:style>
  <w:style w:type="paragraph" w:styleId="Quote">
    <w:name w:val="Quote"/>
    <w:basedOn w:val="Normal"/>
    <w:next w:val="Normal"/>
    <w:link w:val="QuoteChar"/>
    <w:uiPriority w:val="29"/>
    <w:qFormat/>
    <w:rsid w:val="008F4127"/>
    <w:pPr>
      <w:spacing w:before="160" w:after="160"/>
      <w:jc w:val="center"/>
    </w:pPr>
    <w:rPr>
      <w:i/>
      <w:iCs/>
      <w:color w:val="006EB9" w:themeColor="text2"/>
    </w:rPr>
  </w:style>
  <w:style w:type="character" w:customStyle="1" w:styleId="QuoteChar">
    <w:name w:val="Quote Char"/>
    <w:basedOn w:val="DefaultParagraphFont"/>
    <w:link w:val="Quote"/>
    <w:uiPriority w:val="29"/>
    <w:rsid w:val="008F4127"/>
    <w:rPr>
      <w:rFonts w:ascii="Proxima Nova" w:hAnsi="Proxima Nova"/>
      <w:i/>
      <w:iCs/>
      <w:color w:val="006EB9" w:themeColor="text2"/>
      <w:sz w:val="20"/>
    </w:rPr>
  </w:style>
  <w:style w:type="paragraph" w:styleId="ListParagraph">
    <w:name w:val="List Paragraph"/>
    <w:basedOn w:val="Normal"/>
    <w:uiPriority w:val="34"/>
    <w:qFormat/>
    <w:rsid w:val="001D34CB"/>
    <w:pPr>
      <w:ind w:left="720"/>
      <w:contextualSpacing/>
    </w:pPr>
  </w:style>
  <w:style w:type="character" w:styleId="IntenseEmphasis">
    <w:name w:val="Intense Emphasis"/>
    <w:basedOn w:val="DefaultParagraphFont"/>
    <w:uiPriority w:val="21"/>
    <w:qFormat/>
    <w:rsid w:val="008F4127"/>
    <w:rPr>
      <w:rFonts w:ascii="Proxima Nova" w:hAnsi="Proxima Nova"/>
      <w:i/>
      <w:iCs/>
      <w:color w:val="002550" w:themeColor="text1"/>
      <w:sz w:val="20"/>
    </w:rPr>
  </w:style>
  <w:style w:type="paragraph" w:styleId="IntenseQuote">
    <w:name w:val="Intense Quote"/>
    <w:basedOn w:val="Normal"/>
    <w:next w:val="Normal"/>
    <w:link w:val="IntenseQuoteChar"/>
    <w:uiPriority w:val="30"/>
    <w:qFormat/>
    <w:rsid w:val="008F4127"/>
    <w:pPr>
      <w:pBdr>
        <w:top w:val="single" w:sz="4" w:space="10" w:color="3C8EC3" w:themeColor="accent1" w:themeShade="BF"/>
        <w:bottom w:val="single" w:sz="4" w:space="10" w:color="3C8EC3" w:themeColor="accent1" w:themeShade="BF"/>
      </w:pBdr>
      <w:spacing w:before="360" w:after="360"/>
      <w:ind w:left="864" w:right="864"/>
      <w:jc w:val="center"/>
    </w:pPr>
    <w:rPr>
      <w:i/>
      <w:iCs/>
      <w:color w:val="006EB9" w:themeColor="text2"/>
    </w:rPr>
  </w:style>
  <w:style w:type="character" w:customStyle="1" w:styleId="IntenseQuoteChar">
    <w:name w:val="Intense Quote Char"/>
    <w:basedOn w:val="DefaultParagraphFont"/>
    <w:link w:val="IntenseQuote"/>
    <w:uiPriority w:val="30"/>
    <w:rsid w:val="008F4127"/>
    <w:rPr>
      <w:rFonts w:ascii="Proxima Nova" w:hAnsi="Proxima Nova"/>
      <w:i/>
      <w:iCs/>
      <w:color w:val="006EB9" w:themeColor="text2"/>
      <w:sz w:val="20"/>
    </w:rPr>
  </w:style>
  <w:style w:type="character" w:styleId="IntenseReference">
    <w:name w:val="Intense Reference"/>
    <w:basedOn w:val="DefaultParagraphFont"/>
    <w:uiPriority w:val="32"/>
    <w:qFormat/>
    <w:rsid w:val="008F4127"/>
    <w:rPr>
      <w:rFonts w:ascii="Proxima Nova" w:hAnsi="Proxima Nova"/>
      <w:b/>
      <w:bCs/>
      <w:smallCaps/>
      <w:color w:val="006EB9" w:themeColor="text2"/>
      <w:spacing w:val="5"/>
      <w:sz w:val="20"/>
    </w:rPr>
  </w:style>
  <w:style w:type="paragraph" w:styleId="NoSpacing">
    <w:name w:val="No Spacing"/>
    <w:link w:val="NoSpacingChar"/>
    <w:uiPriority w:val="1"/>
    <w:qFormat/>
    <w:rsid w:val="008F4127"/>
    <w:rPr>
      <w:rFonts w:ascii="Proxima Nova" w:hAnsi="Proxima Nova"/>
      <w:color w:val="474C54" w:themeColor="accent5"/>
      <w:sz w:val="20"/>
    </w:rPr>
  </w:style>
  <w:style w:type="character" w:styleId="SubtleEmphasis">
    <w:name w:val="Subtle Emphasis"/>
    <w:basedOn w:val="DefaultParagraphFont"/>
    <w:uiPriority w:val="19"/>
    <w:qFormat/>
    <w:rsid w:val="008F4127"/>
    <w:rPr>
      <w:rFonts w:ascii="Proxima Nova" w:hAnsi="Proxima Nova"/>
      <w:i/>
      <w:iCs/>
      <w:color w:val="006EB9" w:themeColor="text2"/>
    </w:rPr>
  </w:style>
  <w:style w:type="character" w:styleId="Emphasis">
    <w:name w:val="Emphasis"/>
    <w:basedOn w:val="DefaultParagraphFont"/>
    <w:uiPriority w:val="20"/>
    <w:qFormat/>
    <w:rsid w:val="008F4127"/>
    <w:rPr>
      <w:rFonts w:ascii="Proxima Nova" w:hAnsi="Proxima Nova"/>
      <w:i/>
      <w:iCs/>
    </w:rPr>
  </w:style>
  <w:style w:type="character" w:styleId="Strong">
    <w:name w:val="Strong"/>
    <w:basedOn w:val="DefaultParagraphFont"/>
    <w:uiPriority w:val="22"/>
    <w:qFormat/>
    <w:rsid w:val="008F4127"/>
    <w:rPr>
      <w:rFonts w:ascii="Proxima Nova" w:hAnsi="Proxima Nova"/>
      <w:b/>
      <w:bCs/>
      <w:color w:val="002550" w:themeColor="text1"/>
      <w:sz w:val="20"/>
    </w:rPr>
  </w:style>
  <w:style w:type="character" w:styleId="SubtleReference">
    <w:name w:val="Subtle Reference"/>
    <w:basedOn w:val="DefaultParagraphFont"/>
    <w:uiPriority w:val="31"/>
    <w:qFormat/>
    <w:rsid w:val="008F4127"/>
    <w:rPr>
      <w:rFonts w:ascii="Proxima Nova" w:hAnsi="Proxima Nova"/>
      <w:smallCaps/>
      <w:color w:val="006EB9" w:themeColor="text2"/>
    </w:rPr>
  </w:style>
  <w:style w:type="character" w:styleId="BookTitle">
    <w:name w:val="Book Title"/>
    <w:basedOn w:val="DefaultParagraphFont"/>
    <w:uiPriority w:val="33"/>
    <w:qFormat/>
    <w:rsid w:val="008F4127"/>
    <w:rPr>
      <w:rFonts w:ascii="Proxima Nova" w:hAnsi="Proxima Nova"/>
      <w:b/>
      <w:bCs/>
      <w:i/>
      <w:iCs/>
      <w:spacing w:val="5"/>
      <w:sz w:val="20"/>
    </w:rPr>
  </w:style>
  <w:style w:type="paragraph" w:styleId="Header">
    <w:name w:val="header"/>
    <w:basedOn w:val="Normal"/>
    <w:link w:val="HeaderChar"/>
    <w:uiPriority w:val="99"/>
    <w:unhideWhenUsed/>
    <w:rsid w:val="008F4127"/>
    <w:pPr>
      <w:tabs>
        <w:tab w:val="center" w:pos="4513"/>
        <w:tab w:val="right" w:pos="9026"/>
      </w:tabs>
    </w:pPr>
  </w:style>
  <w:style w:type="character" w:customStyle="1" w:styleId="HeaderChar">
    <w:name w:val="Header Char"/>
    <w:basedOn w:val="DefaultParagraphFont"/>
    <w:link w:val="Header"/>
    <w:uiPriority w:val="99"/>
    <w:rsid w:val="008F4127"/>
    <w:rPr>
      <w:rFonts w:ascii="Proxima Nova" w:hAnsi="Proxima Nova"/>
      <w:color w:val="474C54" w:themeColor="accent5"/>
      <w:sz w:val="20"/>
    </w:rPr>
  </w:style>
  <w:style w:type="paragraph" w:styleId="Footer">
    <w:name w:val="footer"/>
    <w:basedOn w:val="Normal"/>
    <w:link w:val="FooterChar"/>
    <w:uiPriority w:val="99"/>
    <w:unhideWhenUsed/>
    <w:rsid w:val="008F4127"/>
    <w:pPr>
      <w:tabs>
        <w:tab w:val="center" w:pos="4513"/>
        <w:tab w:val="right" w:pos="9026"/>
      </w:tabs>
    </w:pPr>
  </w:style>
  <w:style w:type="character" w:customStyle="1" w:styleId="FooterChar">
    <w:name w:val="Footer Char"/>
    <w:basedOn w:val="DefaultParagraphFont"/>
    <w:link w:val="Footer"/>
    <w:uiPriority w:val="99"/>
    <w:rsid w:val="008F4127"/>
    <w:rPr>
      <w:rFonts w:ascii="Proxima Nova" w:hAnsi="Proxima Nova"/>
      <w:color w:val="474C54" w:themeColor="accent5"/>
      <w:sz w:val="20"/>
    </w:rPr>
  </w:style>
  <w:style w:type="character" w:customStyle="1" w:styleId="NoSpacingChar">
    <w:name w:val="No Spacing Char"/>
    <w:basedOn w:val="DefaultParagraphFont"/>
    <w:link w:val="NoSpacing"/>
    <w:uiPriority w:val="1"/>
    <w:rsid w:val="002C341C"/>
    <w:rPr>
      <w:rFonts w:ascii="Proxima Nova" w:hAnsi="Proxima Nova"/>
      <w:color w:val="474C54" w:themeColor="accent5"/>
      <w:sz w:val="20"/>
    </w:rPr>
  </w:style>
  <w:style w:type="character" w:styleId="Hyperlink">
    <w:name w:val="Hyperlink"/>
    <w:basedOn w:val="DefaultParagraphFont"/>
    <w:uiPriority w:val="99"/>
    <w:unhideWhenUsed/>
    <w:rsid w:val="002643C7"/>
    <w:rPr>
      <w:color w:val="041DBA" w:themeColor="hyperlink"/>
      <w:u w:val="single"/>
    </w:rPr>
  </w:style>
  <w:style w:type="character" w:styleId="UnresolvedMention">
    <w:name w:val="Unresolved Mention"/>
    <w:basedOn w:val="DefaultParagraphFont"/>
    <w:uiPriority w:val="99"/>
    <w:semiHidden/>
    <w:unhideWhenUsed/>
    <w:rsid w:val="00264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hri.com.au/events-and-networking/state-conferences/w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hricomau.sharepoint.com/sites/AllStaffcommunications/Templates/General%20Word%20Template.dotx" TargetMode="External"/></Relationships>
</file>

<file path=word/theme/theme1.xml><?xml version="1.0" encoding="utf-8"?>
<a:theme xmlns:a="http://schemas.openxmlformats.org/drawingml/2006/main" name="AHR (low res)">
  <a:themeElements>
    <a:clrScheme name="AHR (v2)">
      <a:dk1>
        <a:srgbClr val="002550"/>
      </a:dk1>
      <a:lt1>
        <a:srgbClr val="FEFFFF"/>
      </a:lt1>
      <a:dk2>
        <a:srgbClr val="006EB9"/>
      </a:dk2>
      <a:lt2>
        <a:srgbClr val="FEFFFF"/>
      </a:lt2>
      <a:accent1>
        <a:srgbClr val="7FB5D8"/>
      </a:accent1>
      <a:accent2>
        <a:srgbClr val="CEE4B5"/>
      </a:accent2>
      <a:accent3>
        <a:srgbClr val="DCC699"/>
      </a:accent3>
      <a:accent4>
        <a:srgbClr val="38A9E0"/>
      </a:accent4>
      <a:accent5>
        <a:srgbClr val="474C54"/>
      </a:accent5>
      <a:accent6>
        <a:srgbClr val="00AB4D"/>
      </a:accent6>
      <a:hlink>
        <a:srgbClr val="041DBA"/>
      </a:hlink>
      <a:folHlink>
        <a:srgbClr val="ACA39A"/>
      </a:folHlink>
    </a:clrScheme>
    <a:fontScheme name="AHRI">
      <a:majorFont>
        <a:latin typeface="Proxima Nova"/>
        <a:ea typeface=""/>
        <a:cs typeface=""/>
      </a:majorFont>
      <a:minorFont>
        <a:latin typeface="Proxima Nov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HR (low res)" id="{BD15FA63-C3AD-4A41-B215-6080A618C644}" vid="{66C4CD90-A4CA-5448-BFAB-5A0D9BE692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48bb6e-0aff-4e0a-838c-48cb9475fb26">
      <Terms xmlns="http://schemas.microsoft.com/office/infopath/2007/PartnerControls"/>
    </lcf76f155ced4ddcb4097134ff3c332f>
    <Thumbnail xmlns="cc48bb6e-0aff-4e0a-838c-48cb9475fb26" xsi:nil="true"/>
    <TaxCatchAll xmlns="430f8ac9-7905-45e3-86a1-e6a5e14aa6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AA820435266F49955A1D16D0233A5F" ma:contentTypeVersion="14" ma:contentTypeDescription="Create a new document." ma:contentTypeScope="" ma:versionID="f66a9275dc85858b462408494a01a467">
  <xsd:schema xmlns:xsd="http://www.w3.org/2001/XMLSchema" xmlns:xs="http://www.w3.org/2001/XMLSchema" xmlns:p="http://schemas.microsoft.com/office/2006/metadata/properties" xmlns:ns2="cc48bb6e-0aff-4e0a-838c-48cb9475fb26" xmlns:ns3="430f8ac9-7905-45e3-86a1-e6a5e14aa684" targetNamespace="http://schemas.microsoft.com/office/2006/metadata/properties" ma:root="true" ma:fieldsID="3c4488b00f8b9a7bfe2697e6fa2ce6f1" ns2:_="" ns3:_="">
    <xsd:import namespace="cc48bb6e-0aff-4e0a-838c-48cb9475fb26"/>
    <xsd:import namespace="430f8ac9-7905-45e3-86a1-e6a5e14aa6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8bb6e-0aff-4e0a-838c-48cb9475f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5d97a9-b862-41b1-80fb-cd7b9e091b3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Thumbnail" ma:index="21"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0f8ac9-7905-45e3-86a1-e6a5e14aa6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4e86a9-9c34-45ad-bd22-ed6a3064f926}" ma:internalName="TaxCatchAll" ma:showField="CatchAllData" ma:web="430f8ac9-7905-45e3-86a1-e6a5e14aa6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97DE0-4195-40F6-96B0-252D0AE2E1EE}">
  <ds:schemaRefs>
    <ds:schemaRef ds:uri="http://schemas.microsoft.com/office/2006/metadata/properties"/>
    <ds:schemaRef ds:uri="http://schemas.microsoft.com/office/infopath/2007/PartnerControls"/>
    <ds:schemaRef ds:uri="cc48bb6e-0aff-4e0a-838c-48cb9475fb26"/>
    <ds:schemaRef ds:uri="430f8ac9-7905-45e3-86a1-e6a5e14aa684"/>
  </ds:schemaRefs>
</ds:datastoreItem>
</file>

<file path=customXml/itemProps2.xml><?xml version="1.0" encoding="utf-8"?>
<ds:datastoreItem xmlns:ds="http://schemas.openxmlformats.org/officeDocument/2006/customXml" ds:itemID="{DF0190D5-24E4-4B8B-947A-B5A6BFA18570}">
  <ds:schemaRefs>
    <ds:schemaRef ds:uri="http://schemas.microsoft.com/sharepoint/v3/contenttype/forms"/>
  </ds:schemaRefs>
</ds:datastoreItem>
</file>

<file path=customXml/itemProps3.xml><?xml version="1.0" encoding="utf-8"?>
<ds:datastoreItem xmlns:ds="http://schemas.openxmlformats.org/officeDocument/2006/customXml" ds:itemID="{137EE78C-F5C2-4253-B134-20774D518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8bb6e-0aff-4e0a-838c-48cb9475fb26"/>
    <ds:schemaRef ds:uri="430f8ac9-7905-45e3-86a1-e6a5e14aa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General%20Word%20Template</Template>
  <TotalTime>1</TotalTime>
  <Pages>1</Pages>
  <Words>277</Words>
  <Characters>1612</Characters>
  <Application>Microsoft Office Word</Application>
  <DocSecurity>0</DocSecurity>
  <Lines>42</Lines>
  <Paragraphs>16</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Han</dc:creator>
  <cp:keywords/>
  <dc:description/>
  <cp:lastModifiedBy>JJ Han</cp:lastModifiedBy>
  <cp:revision>9</cp:revision>
  <dcterms:created xsi:type="dcterms:W3CDTF">2026-02-03T00:28:00Z</dcterms:created>
  <dcterms:modified xsi:type="dcterms:W3CDTF">2026-02-03T21:17:00Z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0x010100CFAA820435266F49955A1D16D0233A5F</vt:lpwstr>
  </property>
  <property fmtid="{D5CDD505-2E9C-101B-9397-08002B2CF9AE}" pid="4" name="docLang">
    <vt:lpwstr>en</vt:lpwstr>
  </property>
</Properties>
</file>