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80EB" w14:textId="0E22F793" w:rsidR="008F4127" w:rsidRDefault="00D85044" w:rsidP="007A55C9">
      <w:pPr>
        <w:pStyle w:val="Heading1"/>
      </w:pPr>
      <w:r w:rsidRPr="00D85044">
        <w:rPr>
          <w:bCs/>
        </w:rPr>
        <w:t>Presentation Submission For</w:t>
      </w:r>
      <w:r>
        <w:rPr>
          <w:bCs/>
        </w:rPr>
        <w:t>m</w:t>
      </w:r>
    </w:p>
    <w:p w14:paraId="3D651F08" w14:textId="147173BE" w:rsidR="00D85044" w:rsidRPr="007A55C9" w:rsidRDefault="00E91CC4" w:rsidP="008F4127">
      <w:pPr>
        <w:pStyle w:val="NoSpacing"/>
        <w:rPr>
          <w:b/>
          <w:bCs/>
        </w:rPr>
      </w:pPr>
      <w:r w:rsidRPr="007A55C9">
        <w:rPr>
          <w:b/>
          <w:bCs/>
        </w:rPr>
        <w:t>Please indicate if you have reviewed the AHRI speaker guidelines</w:t>
      </w:r>
    </w:p>
    <w:p w14:paraId="34ADC39C" w14:textId="2AF1157F" w:rsidR="00E91CC4" w:rsidRDefault="00000000" w:rsidP="008F4127">
      <w:pPr>
        <w:pStyle w:val="NoSpacing"/>
      </w:pPr>
      <w:sdt>
        <w:sdtPr>
          <w:id w:val="-76993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C9">
            <w:rPr>
              <w:rFonts w:ascii="MS Gothic" w:eastAsia="MS Gothic" w:hAnsi="MS Gothic" w:hint="eastAsia"/>
            </w:rPr>
            <w:t>☐</w:t>
          </w:r>
        </w:sdtContent>
      </w:sdt>
      <w:r w:rsidR="007A55C9">
        <w:t xml:space="preserve"> Yes</w:t>
      </w:r>
    </w:p>
    <w:p w14:paraId="299157A8" w14:textId="7DD276C2" w:rsidR="007A55C9" w:rsidRDefault="00000000" w:rsidP="008F4127">
      <w:pPr>
        <w:pStyle w:val="NoSpacing"/>
      </w:pPr>
      <w:sdt>
        <w:sdtPr>
          <w:id w:val="211586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C9">
            <w:rPr>
              <w:rFonts w:ascii="MS Gothic" w:eastAsia="MS Gothic" w:hAnsi="MS Gothic" w:hint="eastAsia"/>
            </w:rPr>
            <w:t>☐</w:t>
          </w:r>
        </w:sdtContent>
      </w:sdt>
      <w:r w:rsidR="007A55C9">
        <w:t xml:space="preserve"> No</w:t>
      </w:r>
    </w:p>
    <w:p w14:paraId="1DAFA676" w14:textId="21E9BB75" w:rsidR="00543881" w:rsidRDefault="007A55C9" w:rsidP="00543881">
      <w:pPr>
        <w:rPr>
          <w:b/>
          <w:bCs/>
        </w:rPr>
      </w:pPr>
      <w:r>
        <w:br/>
      </w:r>
      <w:r w:rsidR="00E91CC4" w:rsidRPr="00543881">
        <w:rPr>
          <w:rStyle w:val="Heading3Char"/>
        </w:rPr>
        <w:t>Presentation Details</w:t>
      </w:r>
    </w:p>
    <w:p w14:paraId="28B337A3" w14:textId="77777777" w:rsidR="00F9683C" w:rsidRDefault="00F9683C" w:rsidP="00543881">
      <w:pPr>
        <w:rPr>
          <w:b/>
          <w:bCs/>
        </w:rPr>
      </w:pPr>
    </w:p>
    <w:p w14:paraId="6254B014" w14:textId="1EC93998" w:rsidR="00543881" w:rsidRDefault="00543881" w:rsidP="00543881">
      <w:pPr>
        <w:rPr>
          <w:b/>
          <w:bCs/>
        </w:rPr>
      </w:pPr>
      <w:r w:rsidRPr="00E91CC4">
        <w:rPr>
          <w:b/>
          <w:bCs/>
        </w:rPr>
        <w:t xml:space="preserve">Session </w:t>
      </w:r>
      <w:r>
        <w:rPr>
          <w:b/>
          <w:bCs/>
        </w:rPr>
        <w:t>T</w:t>
      </w:r>
      <w:r w:rsidRPr="00E91CC4">
        <w:rPr>
          <w:b/>
          <w:bCs/>
        </w:rPr>
        <w:t>itle</w:t>
      </w:r>
    </w:p>
    <w:sdt>
      <w:sdtPr>
        <w:id w:val="1569461555"/>
        <w:placeholder>
          <w:docPart w:val="DefaultPlaceholder_-1854013440"/>
        </w:placeholder>
        <w:showingPlcHdr/>
      </w:sdtPr>
      <w:sdtContent>
        <w:p w14:paraId="62D63182" w14:textId="1F748311" w:rsidR="00543881" w:rsidRPr="009E1102" w:rsidRDefault="009E1102" w:rsidP="00543881">
          <w:r w:rsidRPr="009E1102">
            <w:rPr>
              <w:rStyle w:val="PlaceholderText"/>
            </w:rPr>
            <w:t>Click or tap here to enter text.</w:t>
          </w:r>
        </w:p>
      </w:sdtContent>
    </w:sdt>
    <w:p w14:paraId="431A8B9C" w14:textId="189BE62B" w:rsidR="00543881" w:rsidRDefault="006F3B31" w:rsidP="00543881">
      <w:pPr>
        <w:rPr>
          <w:b/>
          <w:bCs/>
        </w:rPr>
      </w:pPr>
      <w:r>
        <w:rPr>
          <w:b/>
          <w:bCs/>
        </w:rPr>
        <w:br/>
      </w:r>
      <w:r w:rsidR="00543881" w:rsidRPr="00E91CC4">
        <w:rPr>
          <w:b/>
          <w:bCs/>
        </w:rPr>
        <w:t>Session Description</w:t>
      </w:r>
    </w:p>
    <w:sdt>
      <w:sdtPr>
        <w:id w:val="-408773526"/>
        <w:placeholder>
          <w:docPart w:val="DefaultPlaceholder_-1854013440"/>
        </w:placeholder>
        <w:showingPlcHdr/>
      </w:sdtPr>
      <w:sdtContent>
        <w:p w14:paraId="5D46DCD8" w14:textId="6F49D85F" w:rsidR="00543881" w:rsidRPr="009E1102" w:rsidRDefault="006F3B31" w:rsidP="00543881">
          <w:r w:rsidRPr="009E1102">
            <w:rPr>
              <w:rStyle w:val="PlaceholderText"/>
            </w:rPr>
            <w:t>Click or tap here to enter text.</w:t>
          </w:r>
        </w:p>
      </w:sdtContent>
    </w:sdt>
    <w:p w14:paraId="0DA65B58" w14:textId="2FD9C71B" w:rsidR="00543881" w:rsidRPr="00E91CC4" w:rsidRDefault="006F3B31" w:rsidP="00543881">
      <w:pPr>
        <w:rPr>
          <w:b/>
          <w:bCs/>
        </w:rPr>
      </w:pPr>
      <w:r>
        <w:rPr>
          <w:b/>
          <w:bCs/>
        </w:rPr>
        <w:br/>
      </w:r>
      <w:r w:rsidR="00543881" w:rsidRPr="00E91CC4">
        <w:rPr>
          <w:b/>
          <w:bCs/>
        </w:rPr>
        <w:t>Session Format</w:t>
      </w:r>
    </w:p>
    <w:p w14:paraId="77CAD870" w14:textId="77777777" w:rsidR="00543881" w:rsidRDefault="00543881" w:rsidP="00543881">
      <w:sdt>
        <w:sdtPr>
          <w:id w:val="-214202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60 minute in-person conference session</w:t>
      </w:r>
    </w:p>
    <w:p w14:paraId="3BDE283D" w14:textId="77777777" w:rsidR="00543881" w:rsidRDefault="00543881" w:rsidP="00543881">
      <w:sdt>
        <w:sdtPr>
          <w:id w:val="35715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State Network Event</w:t>
      </w:r>
    </w:p>
    <w:p w14:paraId="54BA8732" w14:textId="77777777" w:rsidR="00543881" w:rsidRDefault="00543881" w:rsidP="00543881">
      <w:sdt>
        <w:sdtPr>
          <w:id w:val="97495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Workshop</w:t>
      </w:r>
    </w:p>
    <w:p w14:paraId="45489C70" w14:textId="12E17D9B" w:rsidR="00543881" w:rsidRPr="00E91CC4" w:rsidRDefault="00543881" w:rsidP="00543881">
      <w:pPr>
        <w:rPr>
          <w:b/>
          <w:bCs/>
        </w:rPr>
      </w:pPr>
      <w:sdt>
        <w:sdtPr>
          <w:id w:val="94010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Webinar</w:t>
      </w:r>
    </w:p>
    <w:p w14:paraId="3685B918" w14:textId="77777777" w:rsidR="00543881" w:rsidRPr="00E91CC4" w:rsidRDefault="00543881" w:rsidP="00543881">
      <w:pPr>
        <w:rPr>
          <w:b/>
          <w:bCs/>
        </w:rPr>
      </w:pPr>
    </w:p>
    <w:p w14:paraId="7EE48BA1" w14:textId="7FC770A0" w:rsidR="00D85044" w:rsidRDefault="00D85044" w:rsidP="00D85044">
      <w:pPr>
        <w:pStyle w:val="Heading3"/>
      </w:pPr>
      <w:r w:rsidRPr="00D85044">
        <w:t>Presenter Information</w:t>
      </w:r>
    </w:p>
    <w:p w14:paraId="05F0AE3C" w14:textId="36F587D0" w:rsidR="00543881" w:rsidRDefault="00543881" w:rsidP="00DA4672">
      <w:r w:rsidRPr="00543881">
        <w:rPr>
          <w:b/>
          <w:bCs/>
        </w:rPr>
        <w:t>Name</w:t>
      </w:r>
    </w:p>
    <w:p w14:paraId="7D58F608" w14:textId="3BA9D384" w:rsidR="00543881" w:rsidRPr="00543881" w:rsidRDefault="006F3B31" w:rsidP="00543881">
      <w:pPr>
        <w:rPr>
          <w:b/>
          <w:bCs/>
        </w:rPr>
      </w:pPr>
      <w:sdt>
        <w:sdtPr>
          <w:id w:val="-686526222"/>
          <w:placeholder>
            <w:docPart w:val="DefaultPlaceholder_-1854013440"/>
          </w:placeholder>
          <w:showingPlcHdr/>
        </w:sdtPr>
        <w:sdtContent>
          <w:r w:rsidR="009E1102" w:rsidRPr="009E1102">
            <w:rPr>
              <w:rStyle w:val="PlaceholderText"/>
            </w:rPr>
            <w:t>Click or tap here to enter text.</w:t>
          </w:r>
        </w:sdtContent>
      </w:sdt>
      <w:r w:rsidR="00543881" w:rsidRPr="009E1102">
        <w:br/>
      </w:r>
      <w:r>
        <w:rPr>
          <w:b/>
          <w:bCs/>
        </w:rPr>
        <w:br/>
      </w:r>
      <w:r w:rsidR="00543881" w:rsidRPr="00543881">
        <w:rPr>
          <w:b/>
          <w:bCs/>
        </w:rPr>
        <w:t>Role</w:t>
      </w:r>
    </w:p>
    <w:p w14:paraId="2E0707C9" w14:textId="4113114F" w:rsidR="00543881" w:rsidRDefault="006F3B31" w:rsidP="00DA4672">
      <w:sdt>
        <w:sdtPr>
          <w:id w:val="-2069483916"/>
          <w:placeholder>
            <w:docPart w:val="DefaultPlaceholder_-1854013440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  <w:r w:rsidR="00543881" w:rsidRPr="009E1102">
        <w:br/>
      </w:r>
      <w:r>
        <w:rPr>
          <w:b/>
          <w:bCs/>
        </w:rPr>
        <w:br/>
      </w:r>
      <w:r w:rsidR="00543881" w:rsidRPr="00543881">
        <w:rPr>
          <w:b/>
          <w:bCs/>
        </w:rPr>
        <w:t>Organisation</w:t>
      </w:r>
    </w:p>
    <w:sdt>
      <w:sdtPr>
        <w:id w:val="-2119595741"/>
        <w:placeholder>
          <w:docPart w:val="DefaultPlaceholder_-1854013440"/>
        </w:placeholder>
        <w:showingPlcHdr/>
      </w:sdtPr>
      <w:sdtContent>
        <w:p w14:paraId="0C0E0D26" w14:textId="393646BA" w:rsidR="00543881" w:rsidRPr="009E1102" w:rsidRDefault="006F3B31" w:rsidP="00543881">
          <w:r w:rsidRPr="009E1102">
            <w:rPr>
              <w:rStyle w:val="PlaceholderText"/>
            </w:rPr>
            <w:t>Click or tap here to enter text.</w:t>
          </w:r>
        </w:p>
      </w:sdtContent>
    </w:sdt>
    <w:p w14:paraId="5EC26E6D" w14:textId="138BE93B" w:rsidR="00543881" w:rsidRPr="00543881" w:rsidRDefault="006F3B31" w:rsidP="00543881">
      <w:pPr>
        <w:rPr>
          <w:b/>
          <w:bCs/>
        </w:rPr>
      </w:pPr>
      <w:r>
        <w:rPr>
          <w:b/>
          <w:bCs/>
        </w:rPr>
        <w:br/>
      </w:r>
      <w:r w:rsidR="00543881" w:rsidRPr="00543881">
        <w:rPr>
          <w:b/>
          <w:bCs/>
        </w:rPr>
        <w:t>Website</w:t>
      </w:r>
    </w:p>
    <w:p w14:paraId="526133E1" w14:textId="797F34A0" w:rsidR="00543881" w:rsidRPr="00543881" w:rsidRDefault="006F3B31" w:rsidP="00543881">
      <w:pPr>
        <w:rPr>
          <w:b/>
          <w:bCs/>
        </w:rPr>
      </w:pPr>
      <w:sdt>
        <w:sdtPr>
          <w:id w:val="1549185194"/>
          <w:placeholder>
            <w:docPart w:val="DefaultPlaceholder_-1854013440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  <w:r w:rsidR="00543881" w:rsidRPr="009E1102">
        <w:br/>
      </w:r>
      <w:r>
        <w:rPr>
          <w:b/>
          <w:bCs/>
        </w:rPr>
        <w:br/>
      </w:r>
      <w:r w:rsidR="00543881" w:rsidRPr="00543881">
        <w:rPr>
          <w:b/>
          <w:bCs/>
        </w:rPr>
        <w:t xml:space="preserve">Location </w:t>
      </w:r>
    </w:p>
    <w:p w14:paraId="61FEDDC6" w14:textId="007AABA2" w:rsidR="00543881" w:rsidRPr="00543881" w:rsidRDefault="00F9683C" w:rsidP="00543881">
      <w:pPr>
        <w:rPr>
          <w:b/>
          <w:bCs/>
        </w:rPr>
      </w:pPr>
      <w:sdt>
        <w:sdtPr>
          <w:id w:val="985971784"/>
          <w:placeholder>
            <w:docPart w:val="63DE50738AFE4738BB6D869ED46222C5"/>
          </w:placeholder>
          <w:showingPlcHdr/>
          <w:dropDownList>
            <w:listItem w:value="Choose an item."/>
            <w:listItem w:displayText="ACT" w:value="ACT"/>
            <w:listItem w:displayText="NSW" w:value="NSW"/>
            <w:listItem w:displayText="NT" w:value="NT"/>
            <w:listItem w:displayText="QLD" w:value="QLD"/>
            <w:listItem w:displayText="SA" w:value="SA"/>
            <w:listItem w:displayText="TAS" w:value="TAS"/>
            <w:listItem w:displayText="VIC" w:value="VIC"/>
            <w:listItem w:displayText="WA" w:value="WA"/>
            <w:listItem w:displayText="Outside of Australia" w:value="Outside of Australia"/>
          </w:dropDownList>
        </w:sdtPr>
        <w:sdtContent>
          <w:r w:rsidRPr="000409CF">
            <w:rPr>
              <w:rStyle w:val="PlaceholderText"/>
            </w:rPr>
            <w:t>Choose an item.</w:t>
          </w:r>
        </w:sdtContent>
      </w:sdt>
      <w:r w:rsidR="00543881" w:rsidRPr="009E1102">
        <w:br/>
      </w:r>
      <w:r w:rsidR="006F3B31">
        <w:rPr>
          <w:b/>
          <w:bCs/>
        </w:rPr>
        <w:br/>
      </w:r>
      <w:r w:rsidR="00543881" w:rsidRPr="00543881">
        <w:rPr>
          <w:b/>
          <w:bCs/>
        </w:rPr>
        <w:t>Email</w:t>
      </w:r>
    </w:p>
    <w:p w14:paraId="4814DC6D" w14:textId="103B3F01" w:rsidR="00543881" w:rsidRPr="00543881" w:rsidRDefault="006F3B31" w:rsidP="00543881">
      <w:pPr>
        <w:rPr>
          <w:b/>
          <w:bCs/>
        </w:rPr>
      </w:pPr>
      <w:sdt>
        <w:sdtPr>
          <w:id w:val="1878432073"/>
          <w:placeholder>
            <w:docPart w:val="DefaultPlaceholder_-1854013440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  <w:r w:rsidR="00543881" w:rsidRPr="009E1102">
        <w:br/>
      </w:r>
      <w:r>
        <w:rPr>
          <w:b/>
          <w:bCs/>
        </w:rPr>
        <w:br/>
      </w:r>
      <w:r w:rsidR="00543881" w:rsidRPr="00543881">
        <w:rPr>
          <w:b/>
          <w:bCs/>
        </w:rPr>
        <w:t xml:space="preserve">Phone </w:t>
      </w:r>
    </w:p>
    <w:p w14:paraId="6CA0E7CE" w14:textId="4BECCFCC" w:rsidR="00543881" w:rsidRPr="00543881" w:rsidRDefault="006F3B31" w:rsidP="00543881">
      <w:pPr>
        <w:rPr>
          <w:b/>
          <w:bCs/>
        </w:rPr>
      </w:pPr>
      <w:sdt>
        <w:sdtPr>
          <w:id w:val="-1949222838"/>
          <w:placeholder>
            <w:docPart w:val="DefaultPlaceholder_-1854013440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  <w:r w:rsidR="00543881" w:rsidRPr="009E1102">
        <w:br/>
      </w:r>
      <w:r>
        <w:rPr>
          <w:b/>
          <w:bCs/>
        </w:rPr>
        <w:br/>
      </w:r>
      <w:r w:rsidR="00543881" w:rsidRPr="00543881">
        <w:rPr>
          <w:b/>
          <w:bCs/>
        </w:rPr>
        <w:t xml:space="preserve">LinkedIn </w:t>
      </w:r>
    </w:p>
    <w:p w14:paraId="693E074B" w14:textId="56EC950F" w:rsidR="00543881" w:rsidRPr="00543881" w:rsidRDefault="006F3B31" w:rsidP="00543881">
      <w:pPr>
        <w:rPr>
          <w:b/>
          <w:bCs/>
        </w:rPr>
      </w:pPr>
      <w:sdt>
        <w:sdtPr>
          <w:id w:val="-852798117"/>
          <w:placeholder>
            <w:docPart w:val="DefaultPlaceholder_-1854013440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  <w:r w:rsidR="00543881" w:rsidRPr="009E1102">
        <w:br/>
      </w:r>
      <w:r>
        <w:rPr>
          <w:b/>
          <w:bCs/>
        </w:rPr>
        <w:br/>
      </w:r>
      <w:r w:rsidR="00543881" w:rsidRPr="00543881">
        <w:rPr>
          <w:b/>
          <w:bCs/>
        </w:rPr>
        <w:t>Biography</w:t>
      </w:r>
    </w:p>
    <w:sdt>
      <w:sdtPr>
        <w:rPr>
          <w:b/>
          <w:bCs/>
        </w:rPr>
        <w:id w:val="187561767"/>
        <w:placeholder>
          <w:docPart w:val="DefaultPlaceholder_-1854013440"/>
        </w:placeholder>
        <w:showingPlcHdr/>
      </w:sdtPr>
      <w:sdtContent>
        <w:p w14:paraId="538E9166" w14:textId="0740CF03" w:rsidR="00D85044" w:rsidRPr="009E1102" w:rsidRDefault="006F3B31" w:rsidP="007458F4">
          <w:pPr>
            <w:rPr>
              <w:b/>
              <w:bCs/>
            </w:rPr>
          </w:pPr>
          <w:r w:rsidRPr="009E1102">
            <w:rPr>
              <w:rStyle w:val="PlaceholderText"/>
            </w:rPr>
            <w:t>Click or tap here to enter text.</w:t>
          </w:r>
        </w:p>
      </w:sdtContent>
    </w:sdt>
    <w:p w14:paraId="47A88949" w14:textId="77777777" w:rsidR="00DA4672" w:rsidRDefault="00DA4672" w:rsidP="007458F4"/>
    <w:p w14:paraId="64BA50FE" w14:textId="77777777" w:rsidR="00DA4672" w:rsidRDefault="00DA4672" w:rsidP="007458F4"/>
    <w:p w14:paraId="40F52719" w14:textId="77777777" w:rsidR="006F3B31" w:rsidRDefault="006F3B31" w:rsidP="00D85044">
      <w:pPr>
        <w:rPr>
          <w:b/>
          <w:bCs/>
        </w:rPr>
      </w:pPr>
    </w:p>
    <w:p w14:paraId="37B1B443" w14:textId="7D5DA98E" w:rsidR="00F9683C" w:rsidRDefault="00F9683C" w:rsidP="00F9683C">
      <w:pPr>
        <w:pStyle w:val="Heading3"/>
      </w:pPr>
      <w:r>
        <w:t>Alternate Contact Details</w:t>
      </w:r>
    </w:p>
    <w:p w14:paraId="66E281BE" w14:textId="171264CC" w:rsidR="00D85044" w:rsidRPr="007A55C9" w:rsidRDefault="00D85044" w:rsidP="00D85044">
      <w:pPr>
        <w:rPr>
          <w:b/>
          <w:bCs/>
        </w:rPr>
      </w:pPr>
      <w:r w:rsidRPr="00D85044">
        <w:rPr>
          <w:b/>
          <w:bCs/>
        </w:rPr>
        <w:t>Is the person submitting this proposal the same as the above?</w:t>
      </w:r>
    </w:p>
    <w:p w14:paraId="0E011BB2" w14:textId="1399DF44" w:rsidR="007A55C9" w:rsidRDefault="00000000" w:rsidP="00D85044">
      <w:sdt>
        <w:sdtPr>
          <w:id w:val="151403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C9">
            <w:rPr>
              <w:rFonts w:ascii="MS Gothic" w:eastAsia="MS Gothic" w:hAnsi="MS Gothic" w:hint="eastAsia"/>
            </w:rPr>
            <w:t>☐</w:t>
          </w:r>
        </w:sdtContent>
      </w:sdt>
      <w:r w:rsidR="007A55C9">
        <w:t xml:space="preserve"> Yes </w:t>
      </w:r>
    </w:p>
    <w:p w14:paraId="6D217E83" w14:textId="15E5419A" w:rsidR="00543881" w:rsidRDefault="00000000" w:rsidP="00D85044">
      <w:sdt>
        <w:sdtPr>
          <w:id w:val="208287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C9">
            <w:rPr>
              <w:rFonts w:ascii="MS Gothic" w:eastAsia="MS Gothic" w:hAnsi="MS Gothic" w:hint="eastAsia"/>
            </w:rPr>
            <w:t>☐</w:t>
          </w:r>
        </w:sdtContent>
      </w:sdt>
      <w:r w:rsidR="007A55C9">
        <w:t xml:space="preserve"> No</w:t>
      </w:r>
    </w:p>
    <w:p w14:paraId="0D02E3B1" w14:textId="2AD5F4EA" w:rsidR="007A55C9" w:rsidRPr="00F9683C" w:rsidRDefault="007A55C9" w:rsidP="00D85044">
      <w:r w:rsidRPr="00F9683C">
        <w:t xml:space="preserve">If </w:t>
      </w:r>
      <w:proofErr w:type="gramStart"/>
      <w:r w:rsidRPr="00F9683C">
        <w:t>No</w:t>
      </w:r>
      <w:proofErr w:type="gramEnd"/>
      <w:r w:rsidRPr="00F9683C">
        <w:t xml:space="preserve">, please </w:t>
      </w:r>
      <w:r w:rsidR="0017693E" w:rsidRPr="00F9683C">
        <w:t>provide contact details</w:t>
      </w:r>
    </w:p>
    <w:p w14:paraId="38FF6E31" w14:textId="77777777" w:rsidR="00F9683C" w:rsidRDefault="00F9683C" w:rsidP="009E1102">
      <w:pPr>
        <w:rPr>
          <w:b/>
          <w:bCs/>
        </w:rPr>
      </w:pPr>
    </w:p>
    <w:p w14:paraId="113CB077" w14:textId="14DE8E22" w:rsidR="009E1102" w:rsidRDefault="009E1102" w:rsidP="009E1102">
      <w:r w:rsidRPr="00543881">
        <w:rPr>
          <w:b/>
          <w:bCs/>
        </w:rPr>
        <w:t>Name</w:t>
      </w:r>
    </w:p>
    <w:p w14:paraId="4DC4C33F" w14:textId="77777777" w:rsidR="00F9683C" w:rsidRDefault="009E1102" w:rsidP="009E1102">
      <w:pPr>
        <w:rPr>
          <w:b/>
          <w:bCs/>
        </w:rPr>
      </w:pPr>
      <w:sdt>
        <w:sdtPr>
          <w:id w:val="-803000835"/>
          <w:placeholder>
            <w:docPart w:val="80473676417D4E4886625147F52FE3ED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br/>
      </w:r>
    </w:p>
    <w:p w14:paraId="604A9002" w14:textId="535061CC" w:rsidR="009E1102" w:rsidRPr="00543881" w:rsidRDefault="009E1102" w:rsidP="009E1102">
      <w:pPr>
        <w:rPr>
          <w:b/>
          <w:bCs/>
        </w:rPr>
      </w:pPr>
      <w:r w:rsidRPr="00543881">
        <w:rPr>
          <w:b/>
          <w:bCs/>
        </w:rPr>
        <w:t>Role</w:t>
      </w:r>
    </w:p>
    <w:p w14:paraId="14D0CA4B" w14:textId="77777777" w:rsidR="00F9683C" w:rsidRDefault="009E1102" w:rsidP="009E1102">
      <w:pPr>
        <w:rPr>
          <w:b/>
          <w:bCs/>
        </w:rPr>
      </w:pPr>
      <w:sdt>
        <w:sdtPr>
          <w:id w:val="-1990547523"/>
          <w:placeholder>
            <w:docPart w:val="80473676417D4E4886625147F52FE3ED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br/>
      </w:r>
    </w:p>
    <w:p w14:paraId="27838135" w14:textId="1083368F" w:rsidR="009E1102" w:rsidRDefault="009E1102" w:rsidP="009E1102">
      <w:r w:rsidRPr="00543881">
        <w:rPr>
          <w:b/>
          <w:bCs/>
        </w:rPr>
        <w:t>Organisation</w:t>
      </w:r>
    </w:p>
    <w:sdt>
      <w:sdtPr>
        <w:id w:val="1660194619"/>
        <w:placeholder>
          <w:docPart w:val="80473676417D4E4886625147F52FE3ED"/>
        </w:placeholder>
        <w:showingPlcHdr/>
      </w:sdtPr>
      <w:sdtContent>
        <w:p w14:paraId="7B0097FB" w14:textId="77777777" w:rsidR="009E1102" w:rsidRPr="009E1102" w:rsidRDefault="009E1102" w:rsidP="009E1102">
          <w:r w:rsidRPr="009E1102">
            <w:rPr>
              <w:rStyle w:val="PlaceholderText"/>
            </w:rPr>
            <w:t>Click or tap here to enter text.</w:t>
          </w:r>
        </w:p>
      </w:sdtContent>
    </w:sdt>
    <w:p w14:paraId="34434C9A" w14:textId="77777777" w:rsidR="00F9683C" w:rsidRDefault="00F9683C" w:rsidP="009E1102">
      <w:pPr>
        <w:rPr>
          <w:b/>
          <w:bCs/>
        </w:rPr>
      </w:pPr>
    </w:p>
    <w:p w14:paraId="6DCCD164" w14:textId="28ED5785" w:rsidR="009E1102" w:rsidRPr="00543881" w:rsidRDefault="009E1102" w:rsidP="009E1102">
      <w:pPr>
        <w:rPr>
          <w:b/>
          <w:bCs/>
        </w:rPr>
      </w:pPr>
      <w:r w:rsidRPr="00543881">
        <w:rPr>
          <w:b/>
          <w:bCs/>
        </w:rPr>
        <w:t>Email</w:t>
      </w:r>
    </w:p>
    <w:p w14:paraId="520D135F" w14:textId="6589ED80" w:rsidR="009E1102" w:rsidRDefault="009E1102" w:rsidP="009E1102">
      <w:sdt>
        <w:sdtPr>
          <w:id w:val="-1177579125"/>
          <w:placeholder>
            <w:docPart w:val="4C400709CA9A4EEDA903552EFB28AAE0"/>
          </w:placeholder>
          <w:showingPlcHdr/>
        </w:sdtPr>
        <w:sdtContent>
          <w:r w:rsidRPr="009E1102">
            <w:rPr>
              <w:rStyle w:val="PlaceholderText"/>
            </w:rPr>
            <w:t>Click or tap here to enter text.</w:t>
          </w:r>
        </w:sdtContent>
      </w:sdt>
    </w:p>
    <w:p w14:paraId="1251632F" w14:textId="7085D7F6" w:rsidR="0017693E" w:rsidRDefault="0017693E" w:rsidP="00D85044"/>
    <w:p w14:paraId="572DABFD" w14:textId="3CADFFCB" w:rsidR="00F9683C" w:rsidRDefault="00F9683C" w:rsidP="00F9683C">
      <w:pPr>
        <w:pStyle w:val="Heading3"/>
      </w:pPr>
      <w:r>
        <w:t>Fees</w:t>
      </w:r>
    </w:p>
    <w:p w14:paraId="221E2B30" w14:textId="7D9CB032" w:rsidR="007A55C9" w:rsidRPr="00F9683C" w:rsidRDefault="00F9683C" w:rsidP="00D85044">
      <w:pPr>
        <w:rPr>
          <w:b/>
          <w:bCs/>
        </w:rPr>
      </w:pPr>
      <w:r w:rsidRPr="00F9683C">
        <w:rPr>
          <w:b/>
          <w:bCs/>
        </w:rPr>
        <w:t>Please indicate if a speaker fee is required</w:t>
      </w:r>
    </w:p>
    <w:p w14:paraId="5F07637A" w14:textId="77777777" w:rsidR="00F9683C" w:rsidRDefault="00F9683C" w:rsidP="00F9683C">
      <w:sdt>
        <w:sdtPr>
          <w:id w:val="-10173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</w:p>
    <w:p w14:paraId="05A2056B" w14:textId="22DD1116" w:rsidR="00F9683C" w:rsidRDefault="00F9683C" w:rsidP="00F9683C">
      <w:sdt>
        <w:sdtPr>
          <w:id w:val="78848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6202049" w14:textId="77777777" w:rsidR="00F9683C" w:rsidRDefault="00F9683C" w:rsidP="00F9683C"/>
    <w:p w14:paraId="33B698D0" w14:textId="3A331E59" w:rsidR="00F9683C" w:rsidRDefault="00F9683C" w:rsidP="00F9683C">
      <w:r>
        <w:t xml:space="preserve">If </w:t>
      </w:r>
      <w:proofErr w:type="gramStart"/>
      <w:r>
        <w:t>Yes</w:t>
      </w:r>
      <w:proofErr w:type="gramEnd"/>
      <w:r>
        <w:t xml:space="preserve">, please provide </w:t>
      </w:r>
      <w:r>
        <w:t>further details</w:t>
      </w:r>
    </w:p>
    <w:sdt>
      <w:sdtPr>
        <w:id w:val="2129350121"/>
        <w:placeholder>
          <w:docPart w:val="DefaultPlaceholder_-1854013440"/>
        </w:placeholder>
        <w:showingPlcHdr/>
      </w:sdtPr>
      <w:sdtContent>
        <w:p w14:paraId="7D571D19" w14:textId="174E201C" w:rsidR="00F9683C" w:rsidRDefault="00F9683C" w:rsidP="00F9683C">
          <w:r w:rsidRPr="000409CF">
            <w:rPr>
              <w:rStyle w:val="PlaceholderText"/>
            </w:rPr>
            <w:t>Click or tap here to enter text.</w:t>
          </w:r>
        </w:p>
      </w:sdtContent>
    </w:sdt>
    <w:p w14:paraId="1BD4CB46" w14:textId="77777777" w:rsidR="00F9683C" w:rsidRDefault="00F9683C" w:rsidP="00D85044"/>
    <w:p w14:paraId="04C5F422" w14:textId="77777777" w:rsidR="00F9683C" w:rsidRDefault="00F9683C" w:rsidP="00D85044"/>
    <w:p w14:paraId="3BEC7B67" w14:textId="71907E61" w:rsidR="0017693E" w:rsidRPr="008F4127" w:rsidRDefault="0017693E" w:rsidP="007458F4">
      <w:r>
        <w:t xml:space="preserve">Please forward completed submission to </w:t>
      </w:r>
      <w:hyperlink r:id="rId10" w:history="1">
        <w:r w:rsidRPr="000409CF">
          <w:rPr>
            <w:rStyle w:val="Hyperlink"/>
          </w:rPr>
          <w:t>speaking@ahri.com.au</w:t>
        </w:r>
      </w:hyperlink>
      <w:r>
        <w:t xml:space="preserve"> </w:t>
      </w:r>
    </w:p>
    <w:sectPr w:rsidR="0017693E" w:rsidRPr="008F4127" w:rsidSect="00000A2A">
      <w:headerReference w:type="default" r:id="rId11"/>
      <w:footerReference w:type="default" r:id="rId12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F4B8" w14:textId="77777777" w:rsidR="00EF4465" w:rsidRDefault="00EF4465" w:rsidP="008F4127">
      <w:r>
        <w:separator/>
      </w:r>
    </w:p>
  </w:endnote>
  <w:endnote w:type="continuationSeparator" w:id="0">
    <w:p w14:paraId="2A6F6E63" w14:textId="77777777" w:rsidR="00EF4465" w:rsidRDefault="00EF4465" w:rsidP="008F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29A6" w14:textId="77777777" w:rsidR="002C341C" w:rsidRDefault="002C341C">
    <w:pPr>
      <w:pStyle w:val="Footer"/>
    </w:pPr>
    <w:r w:rsidRPr="002C341C">
      <w:rPr>
        <w:noProof/>
      </w:rPr>
      <w:drawing>
        <wp:anchor distT="0" distB="0" distL="114300" distR="114300" simplePos="0" relativeHeight="251659264" behindDoc="0" locked="0" layoutInCell="1" allowOverlap="1" wp14:anchorId="1B81F326" wp14:editId="494EBA53">
          <wp:simplePos x="0" y="0"/>
          <wp:positionH relativeFrom="column">
            <wp:posOffset>5438007</wp:posOffset>
          </wp:positionH>
          <wp:positionV relativeFrom="paragraph">
            <wp:posOffset>-594848</wp:posOffset>
          </wp:positionV>
          <wp:extent cx="765810" cy="765810"/>
          <wp:effectExtent l="0" t="0" r="0" b="0"/>
          <wp:wrapThrough wrapText="bothSides">
            <wp:wrapPolygon edited="0">
              <wp:start x="21600" y="15045"/>
              <wp:lineTo x="13003" y="15045"/>
              <wp:lineTo x="6555" y="0"/>
              <wp:lineTo x="645" y="0"/>
              <wp:lineTo x="645" y="20955"/>
              <wp:lineTo x="21600" y="20955"/>
              <wp:lineTo x="21600" y="15045"/>
            </wp:wrapPolygon>
          </wp:wrapThrough>
          <wp:docPr id="529966690" name="Picture 2" descr="A blue and black corner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D990F8-B003-00CD-437D-2679E3F04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black corner&#10;&#10;AI-generated content may be incorrect.">
                    <a:extLst>
                      <a:ext uri="{FF2B5EF4-FFF2-40B4-BE49-F238E27FC236}">
                        <a16:creationId xmlns:a16="http://schemas.microsoft.com/office/drawing/2014/main" id="{8CD990F8-B003-00CD-437D-2679E3F049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6200000">
                    <a:off x="0" y="0"/>
                    <a:ext cx="76581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1602" w14:textId="77777777" w:rsidR="00EF4465" w:rsidRDefault="00EF4465" w:rsidP="008F4127">
      <w:r>
        <w:separator/>
      </w:r>
    </w:p>
  </w:footnote>
  <w:footnote w:type="continuationSeparator" w:id="0">
    <w:p w14:paraId="3640F867" w14:textId="77777777" w:rsidR="00EF4465" w:rsidRDefault="00EF4465" w:rsidP="008F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083C" w14:textId="77777777" w:rsidR="008F4127" w:rsidRDefault="008F41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C198FE" wp14:editId="6ECA48A1">
          <wp:simplePos x="0" y="0"/>
          <wp:positionH relativeFrom="column">
            <wp:posOffset>4907209</wp:posOffset>
          </wp:positionH>
          <wp:positionV relativeFrom="paragraph">
            <wp:posOffset>-87618</wp:posOffset>
          </wp:positionV>
          <wp:extent cx="1302385" cy="1009650"/>
          <wp:effectExtent l="0" t="0" r="0" b="0"/>
          <wp:wrapTopAndBottom/>
          <wp:docPr id="914644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84902"/>
    <w:multiLevelType w:val="hybridMultilevel"/>
    <w:tmpl w:val="1A802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1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tKi1SuqoCC67ltbSVJBF9ZaJ4a9BXtwLLfPnFjDDClOsBOcszJdWL4iwBBW+g3w5X6RotxRvcvpEeXrPQYI0w==" w:salt="e5+HFbfhWovl+V244+dh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4"/>
    <w:rsid w:val="00000A2A"/>
    <w:rsid w:val="00006B9C"/>
    <w:rsid w:val="00167E7E"/>
    <w:rsid w:val="0017693E"/>
    <w:rsid w:val="001D34CB"/>
    <w:rsid w:val="002C341C"/>
    <w:rsid w:val="00366CCF"/>
    <w:rsid w:val="003B60F9"/>
    <w:rsid w:val="00543881"/>
    <w:rsid w:val="006F3B31"/>
    <w:rsid w:val="007458F4"/>
    <w:rsid w:val="007A55C9"/>
    <w:rsid w:val="007C5252"/>
    <w:rsid w:val="007F4442"/>
    <w:rsid w:val="008F4127"/>
    <w:rsid w:val="00982C62"/>
    <w:rsid w:val="009E1102"/>
    <w:rsid w:val="00A16E4E"/>
    <w:rsid w:val="00A72D9D"/>
    <w:rsid w:val="00BC2148"/>
    <w:rsid w:val="00D51209"/>
    <w:rsid w:val="00D85044"/>
    <w:rsid w:val="00DA33D7"/>
    <w:rsid w:val="00DA4672"/>
    <w:rsid w:val="00E67708"/>
    <w:rsid w:val="00E91CC4"/>
    <w:rsid w:val="00EA7777"/>
    <w:rsid w:val="00EF4465"/>
    <w:rsid w:val="00F040EF"/>
    <w:rsid w:val="00F433CC"/>
    <w:rsid w:val="00F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17007"/>
  <w15:chartTrackingRefBased/>
  <w15:docId w15:val="{06AA0E77-A5EE-40A6-AFE4-F6512D2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27"/>
    <w:rPr>
      <w:rFonts w:ascii="Proxima Nova" w:hAnsi="Proxima Nova"/>
      <w:color w:val="474C54" w:themeColor="accent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42"/>
    <w:pPr>
      <w:keepNext/>
      <w:keepLines/>
      <w:spacing w:before="360" w:after="240"/>
      <w:outlineLvl w:val="0"/>
    </w:pPr>
    <w:rPr>
      <w:rFonts w:eastAsiaTheme="majorEastAsia" w:cstheme="majorBidi"/>
      <w:b/>
      <w:color w:val="00255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442"/>
    <w:pPr>
      <w:keepNext/>
      <w:keepLines/>
      <w:spacing w:before="160" w:after="120"/>
      <w:outlineLvl w:val="1"/>
    </w:pPr>
    <w:rPr>
      <w:rFonts w:eastAsiaTheme="majorEastAsia" w:cstheme="majorBidi"/>
      <w:b/>
      <w:color w:val="006EB9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442"/>
    <w:pPr>
      <w:keepNext/>
      <w:keepLines/>
      <w:spacing w:before="160" w:after="120"/>
      <w:outlineLvl w:val="2"/>
    </w:pPr>
    <w:rPr>
      <w:rFonts w:eastAsiaTheme="majorEastAsia" w:cstheme="majorBidi"/>
      <w:b/>
      <w:color w:val="00AB4D" w:themeColor="accent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EB9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CB"/>
    <w:pPr>
      <w:keepNext/>
      <w:keepLines/>
      <w:spacing w:before="80" w:after="40"/>
      <w:outlineLvl w:val="4"/>
    </w:pPr>
    <w:rPr>
      <w:rFonts w:eastAsiaTheme="majorEastAsia" w:cstheme="majorBidi"/>
      <w:color w:val="3C8EC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CB"/>
    <w:pPr>
      <w:keepNext/>
      <w:keepLines/>
      <w:spacing w:before="40"/>
      <w:outlineLvl w:val="5"/>
    </w:pPr>
    <w:rPr>
      <w:rFonts w:eastAsiaTheme="majorEastAsia" w:cstheme="majorBidi"/>
      <w:i/>
      <w:iCs/>
      <w:color w:val="0069E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CB"/>
    <w:pPr>
      <w:keepNext/>
      <w:keepLines/>
      <w:spacing w:before="40"/>
      <w:outlineLvl w:val="6"/>
    </w:pPr>
    <w:rPr>
      <w:rFonts w:eastAsiaTheme="majorEastAsia" w:cstheme="majorBidi"/>
      <w:color w:val="0069E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CB"/>
    <w:pPr>
      <w:keepNext/>
      <w:keepLines/>
      <w:outlineLvl w:val="7"/>
    </w:pPr>
    <w:rPr>
      <w:rFonts w:eastAsiaTheme="majorEastAsia" w:cstheme="majorBidi"/>
      <w:i/>
      <w:iCs/>
      <w:color w:val="00429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CB"/>
    <w:pPr>
      <w:keepNext/>
      <w:keepLines/>
      <w:outlineLvl w:val="8"/>
    </w:pPr>
    <w:rPr>
      <w:rFonts w:eastAsiaTheme="majorEastAsia" w:cstheme="majorBidi"/>
      <w:color w:val="00429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42"/>
    <w:rPr>
      <w:rFonts w:ascii="Proxima Nova" w:eastAsiaTheme="majorEastAsia" w:hAnsi="Proxima Nova" w:cstheme="majorBidi"/>
      <w:b/>
      <w:color w:val="00255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4442"/>
    <w:rPr>
      <w:rFonts w:ascii="Proxima Nova" w:eastAsiaTheme="majorEastAsia" w:hAnsi="Proxima Nova" w:cstheme="majorBidi"/>
      <w:b/>
      <w:color w:val="006EB9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4442"/>
    <w:rPr>
      <w:rFonts w:ascii="Proxima Nova" w:eastAsiaTheme="majorEastAsia" w:hAnsi="Proxima Nova" w:cstheme="majorBidi"/>
      <w:b/>
      <w:color w:val="00AB4D" w:themeColor="accent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127"/>
    <w:rPr>
      <w:rFonts w:ascii="Proxima Nova" w:eastAsiaTheme="majorEastAsia" w:hAnsi="Proxima Nova" w:cstheme="majorBidi"/>
      <w:i/>
      <w:iCs/>
      <w:color w:val="006EB9" w:themeColor="tex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4CB"/>
    <w:rPr>
      <w:rFonts w:eastAsiaTheme="majorEastAsia" w:cstheme="majorBidi"/>
      <w:color w:val="3C8EC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4CB"/>
    <w:rPr>
      <w:rFonts w:eastAsiaTheme="majorEastAsia" w:cstheme="majorBidi"/>
      <w:i/>
      <w:iCs/>
      <w:color w:val="0069E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4CB"/>
    <w:rPr>
      <w:rFonts w:eastAsiaTheme="majorEastAsia" w:cstheme="majorBidi"/>
      <w:color w:val="0069E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4CB"/>
    <w:rPr>
      <w:rFonts w:eastAsiaTheme="majorEastAsia" w:cstheme="majorBidi"/>
      <w:i/>
      <w:iCs/>
      <w:color w:val="00429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4CB"/>
    <w:rPr>
      <w:rFonts w:eastAsiaTheme="majorEastAsia" w:cstheme="majorBidi"/>
      <w:color w:val="00429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27"/>
    <w:pPr>
      <w:spacing w:after="80"/>
      <w:contextualSpacing/>
    </w:pPr>
    <w:rPr>
      <w:rFonts w:eastAsiaTheme="majorEastAsia" w:cstheme="majorBidi"/>
      <w:color w:val="00255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127"/>
    <w:rPr>
      <w:rFonts w:ascii="Proxima Nova" w:eastAsiaTheme="majorEastAsia" w:hAnsi="Proxima Nova" w:cstheme="majorBidi"/>
      <w:color w:val="00255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27"/>
    <w:pPr>
      <w:numPr>
        <w:ilvl w:val="1"/>
      </w:numPr>
      <w:spacing w:after="160"/>
    </w:pPr>
    <w:rPr>
      <w:rFonts w:eastAsiaTheme="majorEastAsia" w:cstheme="majorBidi"/>
      <w:color w:val="006EB9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127"/>
    <w:rPr>
      <w:rFonts w:ascii="Proxima Nova" w:eastAsiaTheme="majorEastAsia" w:hAnsi="Proxima Nova" w:cstheme="majorBidi"/>
      <w:color w:val="006EB9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27"/>
    <w:pPr>
      <w:spacing w:before="160" w:after="160"/>
      <w:jc w:val="center"/>
    </w:pPr>
    <w:rPr>
      <w:i/>
      <w:iCs/>
      <w:color w:val="006EB9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F4127"/>
    <w:rPr>
      <w:rFonts w:ascii="Proxima Nova" w:hAnsi="Proxima Nova"/>
      <w:i/>
      <w:iCs/>
      <w:color w:val="006EB9" w:themeColor="text2"/>
      <w:sz w:val="20"/>
    </w:rPr>
  </w:style>
  <w:style w:type="paragraph" w:styleId="ListParagraph">
    <w:name w:val="List Paragraph"/>
    <w:basedOn w:val="Normal"/>
    <w:uiPriority w:val="34"/>
    <w:qFormat/>
    <w:rsid w:val="001D3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27"/>
    <w:rPr>
      <w:rFonts w:ascii="Proxima Nova" w:hAnsi="Proxima Nova"/>
      <w:i/>
      <w:iCs/>
      <w:color w:val="00255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27"/>
    <w:pPr>
      <w:pBdr>
        <w:top w:val="single" w:sz="4" w:space="10" w:color="3C8EC3" w:themeColor="accent1" w:themeShade="BF"/>
        <w:bottom w:val="single" w:sz="4" w:space="10" w:color="3C8EC3" w:themeColor="accent1" w:themeShade="BF"/>
      </w:pBdr>
      <w:spacing w:before="360" w:after="360"/>
      <w:ind w:left="864" w:right="864"/>
      <w:jc w:val="center"/>
    </w:pPr>
    <w:rPr>
      <w:i/>
      <w:iCs/>
      <w:color w:val="006EB9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127"/>
    <w:rPr>
      <w:rFonts w:ascii="Proxima Nova" w:hAnsi="Proxima Nova"/>
      <w:i/>
      <w:iCs/>
      <w:color w:val="006EB9" w:themeColor="text2"/>
      <w:sz w:val="20"/>
    </w:rPr>
  </w:style>
  <w:style w:type="character" w:styleId="IntenseReference">
    <w:name w:val="Intense Reference"/>
    <w:basedOn w:val="DefaultParagraphFont"/>
    <w:uiPriority w:val="32"/>
    <w:qFormat/>
    <w:rsid w:val="008F4127"/>
    <w:rPr>
      <w:rFonts w:ascii="Proxima Nova" w:hAnsi="Proxima Nova"/>
      <w:b/>
      <w:bCs/>
      <w:smallCaps/>
      <w:color w:val="006EB9" w:themeColor="text2"/>
      <w:spacing w:val="5"/>
      <w:sz w:val="20"/>
    </w:rPr>
  </w:style>
  <w:style w:type="paragraph" w:styleId="NoSpacing">
    <w:name w:val="No Spacing"/>
    <w:link w:val="NoSpacingChar"/>
    <w:uiPriority w:val="1"/>
    <w:qFormat/>
    <w:rsid w:val="008F4127"/>
    <w:rPr>
      <w:rFonts w:ascii="Proxima Nova" w:hAnsi="Proxima Nova"/>
      <w:color w:val="474C54" w:themeColor="accent5"/>
      <w:sz w:val="20"/>
    </w:rPr>
  </w:style>
  <w:style w:type="character" w:styleId="SubtleEmphasis">
    <w:name w:val="Subtle Emphasis"/>
    <w:basedOn w:val="DefaultParagraphFont"/>
    <w:uiPriority w:val="19"/>
    <w:qFormat/>
    <w:rsid w:val="008F4127"/>
    <w:rPr>
      <w:rFonts w:ascii="Proxima Nova" w:hAnsi="Proxima Nova"/>
      <w:i/>
      <w:iCs/>
      <w:color w:val="006EB9" w:themeColor="text2"/>
    </w:rPr>
  </w:style>
  <w:style w:type="character" w:styleId="Emphasis">
    <w:name w:val="Emphasis"/>
    <w:basedOn w:val="DefaultParagraphFont"/>
    <w:uiPriority w:val="20"/>
    <w:qFormat/>
    <w:rsid w:val="008F4127"/>
    <w:rPr>
      <w:rFonts w:ascii="Proxima Nova" w:hAnsi="Proxima Nova"/>
      <w:i/>
      <w:iCs/>
    </w:rPr>
  </w:style>
  <w:style w:type="character" w:styleId="Strong">
    <w:name w:val="Strong"/>
    <w:basedOn w:val="DefaultParagraphFont"/>
    <w:uiPriority w:val="22"/>
    <w:qFormat/>
    <w:rsid w:val="008F4127"/>
    <w:rPr>
      <w:rFonts w:ascii="Proxima Nova" w:hAnsi="Proxima Nova"/>
      <w:b/>
      <w:bCs/>
      <w:color w:val="00255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8F4127"/>
    <w:rPr>
      <w:rFonts w:ascii="Proxima Nova" w:hAnsi="Proxima Nova"/>
      <w:smallCaps/>
      <w:color w:val="006EB9" w:themeColor="text2"/>
    </w:rPr>
  </w:style>
  <w:style w:type="character" w:styleId="BookTitle">
    <w:name w:val="Book Title"/>
    <w:basedOn w:val="DefaultParagraphFont"/>
    <w:uiPriority w:val="33"/>
    <w:qFormat/>
    <w:rsid w:val="008F4127"/>
    <w:rPr>
      <w:rFonts w:ascii="Proxima Nova" w:hAnsi="Proxima Nova"/>
      <w:b/>
      <w:bCs/>
      <w:i/>
      <w:iCs/>
      <w:spacing w:val="5"/>
      <w:sz w:val="20"/>
    </w:rPr>
  </w:style>
  <w:style w:type="paragraph" w:styleId="Header">
    <w:name w:val="header"/>
    <w:basedOn w:val="Normal"/>
    <w:link w:val="HeaderChar"/>
    <w:uiPriority w:val="99"/>
    <w:unhideWhenUsed/>
    <w:rsid w:val="008F4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127"/>
    <w:rPr>
      <w:rFonts w:ascii="Proxima Nova" w:hAnsi="Proxima Nova"/>
      <w:color w:val="474C54" w:themeColor="accent5"/>
      <w:sz w:val="20"/>
    </w:rPr>
  </w:style>
  <w:style w:type="paragraph" w:styleId="Footer">
    <w:name w:val="footer"/>
    <w:basedOn w:val="Normal"/>
    <w:link w:val="FooterChar"/>
    <w:uiPriority w:val="99"/>
    <w:unhideWhenUsed/>
    <w:rsid w:val="008F4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127"/>
    <w:rPr>
      <w:rFonts w:ascii="Proxima Nova" w:hAnsi="Proxima Nova"/>
      <w:color w:val="474C54" w:themeColor="accent5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C341C"/>
    <w:rPr>
      <w:rFonts w:ascii="Proxima Nova" w:hAnsi="Proxima Nova"/>
      <w:color w:val="474C54" w:themeColor="accent5"/>
      <w:sz w:val="20"/>
    </w:rPr>
  </w:style>
  <w:style w:type="character" w:styleId="PlaceholderText">
    <w:name w:val="Placeholder Text"/>
    <w:basedOn w:val="DefaultParagraphFont"/>
    <w:uiPriority w:val="99"/>
    <w:semiHidden/>
    <w:rsid w:val="00D85044"/>
    <w:rPr>
      <w:color w:val="666666"/>
    </w:rPr>
  </w:style>
  <w:style w:type="table" w:styleId="TableGrid">
    <w:name w:val="Table Grid"/>
    <w:basedOn w:val="TableNormal"/>
    <w:uiPriority w:val="39"/>
    <w:rsid w:val="00D8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93E"/>
    <w:rPr>
      <w:color w:val="041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eaking@ahri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ricomau.sharepoint.com/sites/AllStaffcommunications/Templates/General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DB30-1A84-407A-BAC7-3E2033A8854B}"/>
      </w:docPartPr>
      <w:docPartBody>
        <w:p w:rsidR="00F06AB7" w:rsidRDefault="00564A16">
          <w:r w:rsidRPr="00040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73676417D4E4886625147F52F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899C0-13ED-473E-83F7-1AC8FE34A559}"/>
      </w:docPartPr>
      <w:docPartBody>
        <w:p w:rsidR="00000000" w:rsidRDefault="00F06AB7" w:rsidP="00F06AB7">
          <w:pPr>
            <w:pStyle w:val="80473676417D4E4886625147F52FE3ED"/>
          </w:pPr>
          <w:r w:rsidRPr="00040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00709CA9A4EEDA903552EFB28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D72A-8034-4C60-8411-C63083860EE6}"/>
      </w:docPartPr>
      <w:docPartBody>
        <w:p w:rsidR="00000000" w:rsidRDefault="00F06AB7" w:rsidP="00F06AB7">
          <w:pPr>
            <w:pStyle w:val="4C400709CA9A4EEDA903552EFB28AAE0"/>
          </w:pPr>
          <w:r w:rsidRPr="00040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E50738AFE4738BB6D869ED462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F0AC-8D09-4879-8377-36D471659103}"/>
      </w:docPartPr>
      <w:docPartBody>
        <w:p w:rsidR="00000000" w:rsidRDefault="00F06AB7" w:rsidP="00F06AB7">
          <w:pPr>
            <w:pStyle w:val="63DE50738AFE4738BB6D869ED46222C5"/>
          </w:pPr>
          <w:r w:rsidRPr="000409C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16"/>
    <w:rsid w:val="0007258F"/>
    <w:rsid w:val="00167E7E"/>
    <w:rsid w:val="00564A16"/>
    <w:rsid w:val="00CB77E9"/>
    <w:rsid w:val="00D51209"/>
    <w:rsid w:val="00F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AB7"/>
    <w:rPr>
      <w:color w:val="666666"/>
    </w:rPr>
  </w:style>
  <w:style w:type="paragraph" w:customStyle="1" w:styleId="4A63828B3267429F963AEB39E75F024C">
    <w:name w:val="4A63828B3267429F963AEB39E75F024C"/>
    <w:rsid w:val="00564A16"/>
  </w:style>
  <w:style w:type="paragraph" w:customStyle="1" w:styleId="2908AD3DA7B34BDCB795B9335B27F188">
    <w:name w:val="2908AD3DA7B34BDCB795B9335B27F188"/>
    <w:rsid w:val="00564A16"/>
  </w:style>
  <w:style w:type="paragraph" w:customStyle="1" w:styleId="310ACDAB15AE42189DE4F88E9D85BA0F">
    <w:name w:val="310ACDAB15AE42189DE4F88E9D85BA0F"/>
    <w:rsid w:val="00564A16"/>
  </w:style>
  <w:style w:type="paragraph" w:customStyle="1" w:styleId="17A9977A7B1946C18F7EDB9F3B245029">
    <w:name w:val="17A9977A7B1946C18F7EDB9F3B245029"/>
    <w:rsid w:val="00564A16"/>
  </w:style>
  <w:style w:type="paragraph" w:customStyle="1" w:styleId="230384D1331E4A178A84A46E498D638F">
    <w:name w:val="230384D1331E4A178A84A46E498D638F"/>
    <w:rsid w:val="00F06AB7"/>
  </w:style>
  <w:style w:type="paragraph" w:customStyle="1" w:styleId="9585AC03D55648A98FAC5B3E0E809F8F">
    <w:name w:val="9585AC03D55648A98FAC5B3E0E809F8F"/>
    <w:rsid w:val="00564A16"/>
  </w:style>
  <w:style w:type="paragraph" w:customStyle="1" w:styleId="5F20561014D344B0A81861F7D3522F7D">
    <w:name w:val="5F20561014D344B0A81861F7D3522F7D"/>
    <w:rsid w:val="00F06AB7"/>
  </w:style>
  <w:style w:type="paragraph" w:customStyle="1" w:styleId="70098C2E0BEF4B38829BF479A668FD6B">
    <w:name w:val="70098C2E0BEF4B38829BF479A668FD6B"/>
    <w:rsid w:val="00F06AB7"/>
  </w:style>
  <w:style w:type="paragraph" w:customStyle="1" w:styleId="58095F152E4E4189A61DD1467BB72281">
    <w:name w:val="58095F152E4E4189A61DD1467BB72281"/>
    <w:rsid w:val="00F06AB7"/>
  </w:style>
  <w:style w:type="paragraph" w:customStyle="1" w:styleId="2C2CE42033684F2D8C113A8518284A58">
    <w:name w:val="2C2CE42033684F2D8C113A8518284A58"/>
    <w:rsid w:val="00F06AB7"/>
  </w:style>
  <w:style w:type="paragraph" w:customStyle="1" w:styleId="0C361A3E6D7A49AC829853F6335C7A37">
    <w:name w:val="0C361A3E6D7A49AC829853F6335C7A37"/>
    <w:rsid w:val="00F06AB7"/>
  </w:style>
  <w:style w:type="paragraph" w:customStyle="1" w:styleId="7B6F3B48460942ABBE4700DD68DE2983">
    <w:name w:val="7B6F3B48460942ABBE4700DD68DE2983"/>
    <w:rsid w:val="00F06AB7"/>
  </w:style>
  <w:style w:type="paragraph" w:customStyle="1" w:styleId="AC4DB4FD57D84AB095DB56467EBA5D24">
    <w:name w:val="AC4DB4FD57D84AB095DB56467EBA5D24"/>
    <w:rsid w:val="00F06AB7"/>
  </w:style>
  <w:style w:type="paragraph" w:customStyle="1" w:styleId="96CA4F2B453B43E8A2AD4270E715F7FC">
    <w:name w:val="96CA4F2B453B43E8A2AD4270E715F7FC"/>
    <w:rsid w:val="00F06AB7"/>
  </w:style>
  <w:style w:type="paragraph" w:customStyle="1" w:styleId="EE2CB9CFF916467BAACAB635CCFDF97F">
    <w:name w:val="EE2CB9CFF916467BAACAB635CCFDF97F"/>
    <w:rsid w:val="00F06AB7"/>
  </w:style>
  <w:style w:type="paragraph" w:customStyle="1" w:styleId="2C06CF32DBB64C208853F22E8A280D60">
    <w:name w:val="2C06CF32DBB64C208853F22E8A280D60"/>
    <w:rsid w:val="00F06AB7"/>
  </w:style>
  <w:style w:type="paragraph" w:customStyle="1" w:styleId="36D882C8997B4B9289B1D5523199DB55">
    <w:name w:val="36D882C8997B4B9289B1D5523199DB55"/>
    <w:rsid w:val="00F06AB7"/>
  </w:style>
  <w:style w:type="paragraph" w:customStyle="1" w:styleId="99933B0224B04900AA8A1E7C003BA783">
    <w:name w:val="99933B0224B04900AA8A1E7C003BA783"/>
    <w:rsid w:val="00F06AB7"/>
  </w:style>
  <w:style w:type="paragraph" w:customStyle="1" w:styleId="FF148BA66CDF4F9FBE0740D488CAA8C5">
    <w:name w:val="FF148BA66CDF4F9FBE0740D488CAA8C5"/>
    <w:rsid w:val="00F06AB7"/>
  </w:style>
  <w:style w:type="paragraph" w:customStyle="1" w:styleId="F35D59E080574DACB3DF42B9D1C816FB">
    <w:name w:val="F35D59E080574DACB3DF42B9D1C816FB"/>
    <w:rsid w:val="00F06AB7"/>
  </w:style>
  <w:style w:type="paragraph" w:customStyle="1" w:styleId="80473676417D4E4886625147F52FE3ED">
    <w:name w:val="80473676417D4E4886625147F52FE3ED"/>
    <w:rsid w:val="00F06AB7"/>
  </w:style>
  <w:style w:type="paragraph" w:customStyle="1" w:styleId="4C400709CA9A4EEDA903552EFB28AAE0">
    <w:name w:val="4C400709CA9A4EEDA903552EFB28AAE0"/>
    <w:rsid w:val="00F06AB7"/>
  </w:style>
  <w:style w:type="paragraph" w:customStyle="1" w:styleId="63DE50738AFE4738BB6D869ED46222C5">
    <w:name w:val="63DE50738AFE4738BB6D869ED46222C5"/>
    <w:rsid w:val="00F06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HR (low res)">
  <a:themeElements>
    <a:clrScheme name="AHR (v2)">
      <a:dk1>
        <a:srgbClr val="002550"/>
      </a:dk1>
      <a:lt1>
        <a:srgbClr val="FEFFFF"/>
      </a:lt1>
      <a:dk2>
        <a:srgbClr val="006EB9"/>
      </a:dk2>
      <a:lt2>
        <a:srgbClr val="FEFFFF"/>
      </a:lt2>
      <a:accent1>
        <a:srgbClr val="7FB5D8"/>
      </a:accent1>
      <a:accent2>
        <a:srgbClr val="CEE4B5"/>
      </a:accent2>
      <a:accent3>
        <a:srgbClr val="DCC699"/>
      </a:accent3>
      <a:accent4>
        <a:srgbClr val="38A9E0"/>
      </a:accent4>
      <a:accent5>
        <a:srgbClr val="474C54"/>
      </a:accent5>
      <a:accent6>
        <a:srgbClr val="00AB4D"/>
      </a:accent6>
      <a:hlink>
        <a:srgbClr val="041DBA"/>
      </a:hlink>
      <a:folHlink>
        <a:srgbClr val="ACA39A"/>
      </a:folHlink>
    </a:clrScheme>
    <a:fontScheme name="AHRI">
      <a:majorFont>
        <a:latin typeface="Proxima Nova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HR (low res)" id="{BD15FA63-C3AD-4A41-B215-6080A618C644}" vid="{66C4CD90-A4CA-5448-BFAB-5A0D9BE692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54E4AC3B33C4183C6069040725ACD" ma:contentTypeVersion="4" ma:contentTypeDescription="Create a new document." ma:contentTypeScope="" ma:versionID="6d0bb32ddba1f4a29c4f72179c0c01ff">
  <xsd:schema xmlns:xsd="http://www.w3.org/2001/XMLSchema" xmlns:xs="http://www.w3.org/2001/XMLSchema" xmlns:p="http://schemas.microsoft.com/office/2006/metadata/properties" xmlns:ns2="6e61513d-d7f1-430c-b099-0bdbaccdf2de" targetNamespace="http://schemas.microsoft.com/office/2006/metadata/properties" ma:root="true" ma:fieldsID="df3f51eed863a01354693a2e21d08ac8" ns2:_="">
    <xsd:import namespace="6e61513d-d7f1-430c-b099-0bdbaccdf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1513d-d7f1-430c-b099-0bdbaccdf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97DE0-4195-40F6-96B0-252D0AE2E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0190D5-24E4-4B8B-947A-B5A6BFA18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66970-4AED-4A2E-BC07-3F80E4AE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1513d-d7f1-430c-b099-0bdbaccdf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General%20Word%20Template</Template>
  <TotalTime>24</TotalTime>
  <Pages>2</Pages>
  <Words>228</Words>
  <Characters>1086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Grgas | Boonwurrung country</dc:creator>
  <cp:keywords/>
  <dc:description/>
  <cp:lastModifiedBy>Dana Grgas</cp:lastModifiedBy>
  <cp:revision>5</cp:revision>
  <dcterms:created xsi:type="dcterms:W3CDTF">2026-02-27T01:22:00Z</dcterms:created>
  <dcterms:modified xsi:type="dcterms:W3CDTF">2026-02-27T01:45:00Z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0x0101002D254E4AC3B33C4183C6069040725ACD</vt:lpwstr>
  </property>
  <property fmtid="{D5CDD505-2E9C-101B-9397-08002B2CF9AE}" pid="3" name="MediaServiceImageTags">
    <vt:lpwstr/>
  </property>
</Properties>
</file>